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2" w:rightFromText="142" w:vertAnchor="page" w:horzAnchor="page" w:tblpX="483" w:tblpY="5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3303"/>
      </w:tblGrid>
      <w:tr w:rsidR="00CE790F" w14:paraId="3FE9E5CC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5C245151" w14:textId="77777777" w:rsidR="00CE790F" w:rsidRDefault="00CE790F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78506970" w14:textId="77777777" w:rsidR="00CE790F" w:rsidRDefault="00D5799C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Scuola media di Cadenazzo</w:t>
            </w:r>
          </w:p>
        </w:tc>
      </w:tr>
      <w:tr w:rsidR="00CE790F" w14:paraId="2499950C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0B21A38C" w14:textId="77777777" w:rsidR="00CE790F" w:rsidRDefault="00CE790F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248BDC92" w14:textId="77777777" w:rsidR="00CE790F" w:rsidRDefault="00D5799C">
            <w:pPr>
              <w:spacing w:line="140" w:lineRule="exact"/>
              <w:rPr>
                <w:rFonts w:ascii="GillAlt One MT" w:hAnsi="GillAlt One MT"/>
                <w:spacing w:val="-4"/>
                <w:sz w:val="16"/>
                <w:szCs w:val="16"/>
              </w:rPr>
            </w:pPr>
            <w:r>
              <w:rPr>
                <w:rFonts w:ascii="GillAlt One MT" w:hAnsi="GillAlt One MT"/>
                <w:spacing w:val="-4"/>
                <w:sz w:val="16"/>
                <w:szCs w:val="16"/>
              </w:rPr>
              <w:t>Via Prati Grandi</w:t>
            </w:r>
          </w:p>
        </w:tc>
      </w:tr>
      <w:tr w:rsidR="00CE790F" w14:paraId="1E0DB5BD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32F7B631" w14:textId="77777777" w:rsidR="00CE790F" w:rsidRDefault="00CE790F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64153E8E" w14:textId="77777777" w:rsidR="00CE790F" w:rsidRDefault="00D5799C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6593 Cadenazzo</w:t>
            </w:r>
          </w:p>
        </w:tc>
      </w:tr>
      <w:tr w:rsidR="00CE790F" w14:paraId="28057F76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0F01D992" w14:textId="77777777" w:rsidR="00CE790F" w:rsidRDefault="00CE790F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55047B92" w14:textId="77777777" w:rsidR="00CE790F" w:rsidRDefault="00CE790F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CE790F" w14:paraId="5F4D4F77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75F78929" w14:textId="77777777" w:rsidR="00CE790F" w:rsidRDefault="00CE790F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3455EC0C" w14:textId="77777777" w:rsidR="00CE790F" w:rsidRDefault="00CE790F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CE790F" w14:paraId="42EAABE8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33EE7088" w14:textId="77777777" w:rsidR="00CE790F" w:rsidRDefault="00D5799C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telefono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5D5FE540" w14:textId="77777777" w:rsidR="00CE790F" w:rsidRDefault="00D5799C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091 814 03 11</w:t>
            </w:r>
          </w:p>
        </w:tc>
      </w:tr>
      <w:tr w:rsidR="00CE790F" w14:paraId="5066689C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3FD1AD16" w14:textId="77777777" w:rsidR="00CE790F" w:rsidRDefault="00D5799C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fax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69E9FB9B" w14:textId="77777777" w:rsidR="00CE790F" w:rsidRDefault="00D5799C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091 814 03 19</w:t>
            </w:r>
          </w:p>
        </w:tc>
      </w:tr>
      <w:tr w:rsidR="00CE790F" w14:paraId="5E00E0B9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03C819D1" w14:textId="77777777" w:rsidR="00CE790F" w:rsidRDefault="00D5799C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e-mail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2E93250B" w14:textId="77777777" w:rsidR="00CE790F" w:rsidRDefault="00D5799C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decs-sm.cadenazzo@edu.ti.ch</w:t>
            </w:r>
          </w:p>
        </w:tc>
      </w:tr>
      <w:tr w:rsidR="00CE790F" w14:paraId="2BA3C430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62BA0F38" w14:textId="77777777" w:rsidR="00CE790F" w:rsidRDefault="00D5799C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internet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16E6B468" w14:textId="77777777" w:rsidR="00CE790F" w:rsidRDefault="00D029EB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 w:rsidRPr="00D029EB">
              <w:rPr>
                <w:rFonts w:ascii="GillAlt One MT" w:hAnsi="GillAlt One MT"/>
                <w:sz w:val="16"/>
                <w:szCs w:val="16"/>
              </w:rPr>
              <w:t>https://cadenazzo.sm.edu.ti.ch</w:t>
            </w:r>
          </w:p>
        </w:tc>
      </w:tr>
      <w:tr w:rsidR="00CE790F" w14:paraId="66590BEF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44AA2713" w14:textId="77777777" w:rsidR="00CE790F" w:rsidRDefault="00CE790F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4EA9E23D" w14:textId="77777777" w:rsidR="00CE790F" w:rsidRDefault="00CE790F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CE790F" w14:paraId="25AC42F5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012BBE7F" w14:textId="77777777" w:rsidR="00CE790F" w:rsidRDefault="00CE790F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0637CC7B" w14:textId="77777777" w:rsidR="00CE790F" w:rsidRDefault="00CE790F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CE790F" w14:paraId="364D150A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5C917FC9" w14:textId="77777777" w:rsidR="00CE790F" w:rsidRDefault="00CE790F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54E02736" w14:textId="77777777" w:rsidR="00CE790F" w:rsidRDefault="00CE790F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CE790F" w14:paraId="4DD62DD0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462CF2FB" w14:textId="77777777" w:rsidR="00CE790F" w:rsidRDefault="00D5799C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funzionario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45725290" w14:textId="77777777" w:rsidR="00CE790F" w:rsidRDefault="00D5799C" w:rsidP="00A555DF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55DF">
              <w:rPr>
                <w:rFonts w:ascii="Arial" w:hAnsi="Arial" w:cs="Arial"/>
                <w:noProof/>
                <w:sz w:val="16"/>
                <w:szCs w:val="16"/>
              </w:rPr>
              <w:t>Massimo Uccelli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E790F" w14:paraId="0C3C9062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2CA853B0" w14:textId="77777777" w:rsidR="00CE790F" w:rsidRDefault="00D5799C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incaricato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509F5995" w14:textId="77777777" w:rsidR="00CE790F" w:rsidRDefault="00D5799C" w:rsidP="00A555DF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55DF">
              <w:rPr>
                <w:rFonts w:ascii="Arial" w:hAnsi="Arial" w:cs="Arial"/>
                <w:noProof/>
                <w:sz w:val="16"/>
                <w:szCs w:val="16"/>
              </w:rPr>
              <w:t>Direttore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E790F" w14:paraId="3A719EBD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0A7BBE9F" w14:textId="77777777" w:rsidR="00CE790F" w:rsidRDefault="00D5799C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  <w:r>
              <w:rPr>
                <w:rFonts w:ascii="Gill Sans Light" w:hAnsi="Gill Sans Light"/>
                <w:noProof/>
                <w:sz w:val="15"/>
                <w:szCs w:val="15"/>
                <w:lang w:eastAsia="it-CH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6684BE6" wp14:editId="2A348B00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40640</wp:posOffset>
                      </wp:positionV>
                      <wp:extent cx="6304915" cy="0"/>
                      <wp:effectExtent l="0" t="0" r="19685" b="19050"/>
                      <wp:wrapNone/>
                      <wp:docPr id="1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49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C33757" id="Connettore 1 1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5pt,3.2pt" to="550.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" strokecolor="black [3213]" strokeweight=".25pt"/>
                  </w:pict>
                </mc:Fallback>
              </mc:AlternateConten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484C8405" w14:textId="77777777" w:rsidR="00CE790F" w:rsidRDefault="00CE790F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CE790F" w14:paraId="427FAE1D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33E39A38" w14:textId="77777777" w:rsidR="00CE790F" w:rsidRDefault="00D5799C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telefono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3DA01CDA" w14:textId="77777777" w:rsidR="00CE790F" w:rsidRDefault="00D5799C" w:rsidP="00714003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55DF">
              <w:rPr>
                <w:rFonts w:ascii="Arial" w:hAnsi="Arial" w:cs="Arial"/>
                <w:noProof/>
                <w:sz w:val="16"/>
                <w:szCs w:val="16"/>
              </w:rPr>
              <w:t>091 814 03 1</w:t>
            </w:r>
            <w:r w:rsidR="00714003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E790F" w14:paraId="3AC580DE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37475CFC" w14:textId="77777777" w:rsidR="00CE790F" w:rsidRDefault="00D5799C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e-mail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47C71034" w14:textId="77777777" w:rsidR="00CE790F" w:rsidRDefault="00D5799C" w:rsidP="00714003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14003">
              <w:rPr>
                <w:rFonts w:ascii="Arial" w:hAnsi="Arial" w:cs="Arial"/>
                <w:sz w:val="16"/>
                <w:szCs w:val="16"/>
              </w:rPr>
              <w:t>decs-sm.cadenazzo</w:t>
            </w:r>
            <w:r w:rsidR="00A555DF">
              <w:rPr>
                <w:rFonts w:ascii="Arial" w:hAnsi="Arial" w:cs="Arial"/>
                <w:noProof/>
                <w:sz w:val="16"/>
                <w:szCs w:val="16"/>
              </w:rPr>
              <w:t>@edu.ti.ch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E790F" w14:paraId="4FA65C1A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45EDA6A8" w14:textId="77777777" w:rsidR="00CE790F" w:rsidRDefault="00D5799C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GillAlt One MT" w:hAnsi="GillAlt One MT"/>
                <w:sz w:val="16"/>
                <w:szCs w:val="16"/>
              </w:rPr>
              <w:instrText xml:space="preserve"> FORMTEXT </w:instrText>
            </w:r>
            <w:r>
              <w:rPr>
                <w:rFonts w:ascii="GillAlt One MT" w:hAnsi="GillAlt One MT"/>
                <w:sz w:val="16"/>
                <w:szCs w:val="16"/>
              </w:rPr>
            </w:r>
            <w:r>
              <w:rPr>
                <w:rFonts w:ascii="GillAlt One MT" w:hAnsi="GillAlt One MT"/>
                <w:sz w:val="16"/>
                <w:szCs w:val="16"/>
              </w:rPr>
              <w:fldChar w:fldCharType="separate"/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sz w:val="16"/>
                <w:szCs w:val="16"/>
              </w:rPr>
              <w:fldChar w:fldCharType="end"/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491F44FC" w14:textId="77777777" w:rsidR="00CE790F" w:rsidRDefault="00D5799C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tbl>
      <w:tblPr>
        <w:tblStyle w:val="Grigliatabella"/>
        <w:tblpPr w:leftFromText="142" w:rightFromText="142" w:vertAnchor="page" w:horzAnchor="page" w:tblpX="6635" w:tblpY="5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</w:tblGrid>
      <w:tr w:rsidR="00CE790F" w14:paraId="6AB2B0F8" w14:textId="77777777">
        <w:trPr>
          <w:trHeight w:val="28"/>
        </w:trPr>
        <w:tc>
          <w:tcPr>
            <w:tcW w:w="5022" w:type="dxa"/>
          </w:tcPr>
          <w:p w14:paraId="3C282225" w14:textId="77777777" w:rsidR="00CE790F" w:rsidRDefault="00D5799C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  <w:r>
              <w:rPr>
                <w:rFonts w:ascii="Gill Sans Light" w:hAnsi="Gill Sans Light"/>
                <w:sz w:val="23"/>
                <w:szCs w:val="23"/>
              </w:rPr>
              <w:t>Repubblica e Cantone Ticino</w:t>
            </w:r>
          </w:p>
        </w:tc>
      </w:tr>
      <w:tr w:rsidR="00CE790F" w14:paraId="6B93E349" w14:textId="77777777">
        <w:trPr>
          <w:trHeight w:val="28"/>
        </w:trPr>
        <w:tc>
          <w:tcPr>
            <w:tcW w:w="5022" w:type="dxa"/>
          </w:tcPr>
          <w:p w14:paraId="643BF787" w14:textId="77777777" w:rsidR="00CE790F" w:rsidRDefault="00D5799C">
            <w:pPr>
              <w:spacing w:line="240" w:lineRule="exact"/>
              <w:rPr>
                <w:rFonts w:ascii="Gill Sans Light" w:hAnsi="Gill Sans Light"/>
                <w:spacing w:val="-10"/>
                <w:sz w:val="23"/>
                <w:szCs w:val="23"/>
              </w:rPr>
            </w:pPr>
            <w:r>
              <w:rPr>
                <w:rFonts w:ascii="Gill Sans Light" w:hAnsi="Gill Sans Light"/>
                <w:spacing w:val="-10"/>
                <w:sz w:val="23"/>
                <w:szCs w:val="23"/>
              </w:rPr>
              <w:t>Dipartimento dell'educazione, della cultura e dello sport</w:t>
            </w:r>
          </w:p>
        </w:tc>
      </w:tr>
      <w:tr w:rsidR="00CE790F" w14:paraId="0237C114" w14:textId="77777777">
        <w:trPr>
          <w:trHeight w:val="28"/>
        </w:trPr>
        <w:tc>
          <w:tcPr>
            <w:tcW w:w="5022" w:type="dxa"/>
          </w:tcPr>
          <w:p w14:paraId="23836148" w14:textId="77777777" w:rsidR="00CE790F" w:rsidRDefault="00CE790F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</w:p>
        </w:tc>
      </w:tr>
      <w:tr w:rsidR="00CE790F" w14:paraId="2CE542AC" w14:textId="77777777">
        <w:trPr>
          <w:trHeight w:val="28"/>
        </w:trPr>
        <w:tc>
          <w:tcPr>
            <w:tcW w:w="5022" w:type="dxa"/>
          </w:tcPr>
          <w:p w14:paraId="2FF6DF67" w14:textId="77777777" w:rsidR="00CE790F" w:rsidRDefault="00CE790F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</w:p>
        </w:tc>
      </w:tr>
      <w:tr w:rsidR="00CE790F" w14:paraId="6EA5ACFC" w14:textId="77777777">
        <w:trPr>
          <w:trHeight w:val="28"/>
        </w:trPr>
        <w:tc>
          <w:tcPr>
            <w:tcW w:w="5022" w:type="dxa"/>
          </w:tcPr>
          <w:p w14:paraId="723B7934" w14:textId="77777777" w:rsidR="00CE790F" w:rsidRDefault="00CE790F">
            <w:pPr>
              <w:spacing w:line="240" w:lineRule="exact"/>
              <w:rPr>
                <w:rFonts w:ascii="Gill Sans Light" w:hAnsi="Gill Sans Light"/>
              </w:rPr>
            </w:pPr>
          </w:p>
        </w:tc>
      </w:tr>
    </w:tbl>
    <w:tbl>
      <w:tblPr>
        <w:tblStyle w:val="Grigliatabella"/>
        <w:tblpPr w:leftFromText="142" w:rightFromText="142" w:vertAnchor="page" w:horzAnchor="page" w:tblpX="6635" w:tblpY="20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</w:tblGrid>
      <w:tr w:rsidR="00CE790F" w14:paraId="068E9DAD" w14:textId="77777777">
        <w:trPr>
          <w:trHeight w:val="254"/>
        </w:trPr>
        <w:tc>
          <w:tcPr>
            <w:tcW w:w="5026" w:type="dxa"/>
          </w:tcPr>
          <w:p w14:paraId="64EA2B5E" w14:textId="77777777" w:rsidR="00CE790F" w:rsidRDefault="00CE790F">
            <w:pPr>
              <w:rPr>
                <w:rFonts w:ascii="GillSansBoldCondensed" w:hAnsi="GillSansBoldCondensed"/>
                <w:sz w:val="23"/>
                <w:szCs w:val="23"/>
              </w:rPr>
            </w:pPr>
          </w:p>
        </w:tc>
      </w:tr>
      <w:tr w:rsidR="00CE790F" w14:paraId="48FFAD17" w14:textId="77777777">
        <w:trPr>
          <w:trHeight w:val="254"/>
        </w:trPr>
        <w:tc>
          <w:tcPr>
            <w:tcW w:w="5026" w:type="dxa"/>
          </w:tcPr>
          <w:p w14:paraId="2843B83C" w14:textId="77777777" w:rsidR="00CE790F" w:rsidRDefault="00D5799C">
            <w:pPr>
              <w:rPr>
                <w:rFonts w:ascii="GillSansBoldCondensed" w:hAnsi="GillSansBoldCondensed"/>
                <w:sz w:val="24"/>
                <w:szCs w:val="24"/>
              </w:rPr>
            </w:pPr>
            <w:r>
              <w:rPr>
                <w:rFonts w:ascii="Gill Sans Condensed" w:hAnsi="Gill Sans Condensed"/>
                <w:b/>
                <w:sz w:val="24"/>
                <w:szCs w:val="24"/>
              </w:rPr>
              <w:t xml:space="preserve">Scuola media </w:t>
            </w:r>
            <w:proofErr w:type="gramStart"/>
            <w:r>
              <w:rPr>
                <w:rFonts w:ascii="Gill Sans Condensed" w:hAnsi="Gill Sans Condensed"/>
                <w:b/>
                <w:sz w:val="24"/>
                <w:szCs w:val="24"/>
              </w:rPr>
              <w:t>di  Cadenazzo</w:t>
            </w:r>
            <w:proofErr w:type="gramEnd"/>
          </w:p>
        </w:tc>
      </w:tr>
      <w:tr w:rsidR="00CE790F" w14:paraId="7F83BA91" w14:textId="77777777">
        <w:trPr>
          <w:trHeight w:val="254"/>
        </w:trPr>
        <w:tc>
          <w:tcPr>
            <w:tcW w:w="5026" w:type="dxa"/>
          </w:tcPr>
          <w:p w14:paraId="13A01649" w14:textId="77777777" w:rsidR="00CE790F" w:rsidRDefault="00D5799C">
            <w:pPr>
              <w:rPr>
                <w:rFonts w:ascii="GillSansBoldCondensed" w:hAnsi="GillSansBoldCondensed"/>
                <w:sz w:val="24"/>
                <w:szCs w:val="24"/>
              </w:rPr>
            </w:pPr>
            <w:r>
              <w:rPr>
                <w:rFonts w:ascii="Gill Sans Condensed" w:hAnsi="Gill Sans Condensed"/>
                <w:b/>
                <w:sz w:val="24"/>
                <w:szCs w:val="24"/>
              </w:rPr>
              <w:t>6593 Cadenazzo</w:t>
            </w:r>
          </w:p>
        </w:tc>
      </w:tr>
    </w:tbl>
    <w:tbl>
      <w:tblPr>
        <w:tblStyle w:val="Grigliatabella"/>
        <w:tblpPr w:leftFromText="142" w:rightFromText="142" w:horzAnchor="page" w:tblpX="6663" w:tblpY="17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</w:tblGrid>
      <w:tr w:rsidR="00CE790F" w14:paraId="4540AD60" w14:textId="77777777">
        <w:trPr>
          <w:trHeight w:val="265"/>
        </w:trPr>
        <w:tc>
          <w:tcPr>
            <w:tcW w:w="4990" w:type="dxa"/>
          </w:tcPr>
          <w:p w14:paraId="7B995AE3" w14:textId="77777777" w:rsidR="00CE790F" w:rsidRDefault="00D5799C" w:rsidP="005852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85223">
              <w:rPr>
                <w:rFonts w:ascii="Arial" w:hAnsi="Arial" w:cs="Arial"/>
                <w:noProof/>
              </w:rPr>
              <w:t xml:space="preserve">Ai Genitori 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E790F" w14:paraId="32FCCD91" w14:textId="77777777">
        <w:trPr>
          <w:trHeight w:val="265"/>
        </w:trPr>
        <w:tc>
          <w:tcPr>
            <w:tcW w:w="4990" w:type="dxa"/>
          </w:tcPr>
          <w:p w14:paraId="5D481FE7" w14:textId="77777777" w:rsidR="00CE790F" w:rsidRDefault="00D5799C" w:rsidP="005852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0" w:name="Test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85223">
              <w:rPr>
                <w:rFonts w:ascii="Arial" w:hAnsi="Arial" w:cs="Arial"/>
              </w:rPr>
              <w:t>degli allievi di 1° e 2° di Vira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CE790F" w14:paraId="33EC3BC0" w14:textId="77777777">
        <w:trPr>
          <w:trHeight w:val="265"/>
        </w:trPr>
        <w:tc>
          <w:tcPr>
            <w:tcW w:w="4990" w:type="dxa"/>
          </w:tcPr>
          <w:p w14:paraId="2766F5B0" w14:textId="77777777" w:rsidR="00CE790F" w:rsidRDefault="00D5799C" w:rsidP="00901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" w:name="Testo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01FEF">
              <w:rPr>
                <w:rFonts w:ascii="Arial" w:hAnsi="Arial" w:cs="Arial"/>
              </w:rPr>
              <w:t> </w:t>
            </w:r>
            <w:r w:rsidR="00901FEF">
              <w:rPr>
                <w:rFonts w:ascii="Arial" w:hAnsi="Arial" w:cs="Arial"/>
              </w:rPr>
              <w:t> </w:t>
            </w:r>
            <w:r w:rsidR="00901FEF">
              <w:rPr>
                <w:rFonts w:ascii="Arial" w:hAnsi="Arial" w:cs="Arial"/>
              </w:rPr>
              <w:t> </w:t>
            </w:r>
            <w:r w:rsidR="00901FEF">
              <w:rPr>
                <w:rFonts w:ascii="Arial" w:hAnsi="Arial" w:cs="Arial"/>
              </w:rPr>
              <w:t> </w:t>
            </w:r>
            <w:r w:rsidR="00901FEF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CE790F" w14:paraId="58BFFEB3" w14:textId="77777777">
        <w:trPr>
          <w:trHeight w:val="254"/>
        </w:trPr>
        <w:tc>
          <w:tcPr>
            <w:tcW w:w="4990" w:type="dxa"/>
          </w:tcPr>
          <w:p w14:paraId="08BD144A" w14:textId="77777777" w:rsidR="00CE790F" w:rsidRDefault="00D5799C" w:rsidP="00901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2" w:name="Testo5"/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01FEF">
              <w:rPr>
                <w:rFonts w:ascii="Arial" w:hAnsi="Arial" w:cs="Arial"/>
              </w:rPr>
              <w:t> </w:t>
            </w:r>
            <w:r w:rsidR="00901FEF">
              <w:rPr>
                <w:rFonts w:ascii="Arial" w:hAnsi="Arial" w:cs="Arial"/>
              </w:rPr>
              <w:t> </w:t>
            </w:r>
            <w:r w:rsidR="00901FEF">
              <w:rPr>
                <w:rFonts w:ascii="Arial" w:hAnsi="Arial" w:cs="Arial"/>
              </w:rPr>
              <w:t> </w:t>
            </w:r>
            <w:r w:rsidR="00901FEF">
              <w:rPr>
                <w:rFonts w:ascii="Arial" w:hAnsi="Arial" w:cs="Arial"/>
              </w:rPr>
              <w:t> </w:t>
            </w:r>
            <w:r w:rsidR="00901FEF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CE790F" w14:paraId="4A614BF6" w14:textId="77777777">
        <w:trPr>
          <w:trHeight w:val="265"/>
        </w:trPr>
        <w:tc>
          <w:tcPr>
            <w:tcW w:w="4990" w:type="dxa"/>
          </w:tcPr>
          <w:p w14:paraId="589AEC1F" w14:textId="77777777" w:rsidR="00CE790F" w:rsidRDefault="00D5799C" w:rsidP="00901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3" w:name="Testo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01FEF">
              <w:rPr>
                <w:rFonts w:ascii="Arial" w:hAnsi="Arial" w:cs="Arial"/>
              </w:rPr>
              <w:t> </w:t>
            </w:r>
            <w:r w:rsidR="00901FEF">
              <w:rPr>
                <w:rFonts w:ascii="Arial" w:hAnsi="Arial" w:cs="Arial"/>
              </w:rPr>
              <w:t> </w:t>
            </w:r>
            <w:r w:rsidR="00901FEF">
              <w:rPr>
                <w:rFonts w:ascii="Arial" w:hAnsi="Arial" w:cs="Arial"/>
              </w:rPr>
              <w:t> </w:t>
            </w:r>
            <w:r w:rsidR="00901FEF">
              <w:rPr>
                <w:rFonts w:ascii="Arial" w:hAnsi="Arial" w:cs="Arial"/>
              </w:rPr>
              <w:t> </w:t>
            </w:r>
            <w:r w:rsidR="00901FEF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CE790F" w14:paraId="0B1737B1" w14:textId="77777777">
        <w:trPr>
          <w:trHeight w:val="265"/>
        </w:trPr>
        <w:tc>
          <w:tcPr>
            <w:tcW w:w="4990" w:type="dxa"/>
          </w:tcPr>
          <w:p w14:paraId="11ABE906" w14:textId="77777777" w:rsidR="00CE790F" w:rsidRDefault="00D57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E790F" w14:paraId="2C1A4EF3" w14:textId="77777777">
        <w:trPr>
          <w:trHeight w:val="274"/>
        </w:trPr>
        <w:tc>
          <w:tcPr>
            <w:tcW w:w="4990" w:type="dxa"/>
          </w:tcPr>
          <w:p w14:paraId="14C030BC" w14:textId="77777777" w:rsidR="00CE790F" w:rsidRDefault="00D57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08539207" w14:textId="77777777" w:rsidR="00CE790F" w:rsidRDefault="00CE790F"/>
    <w:p w14:paraId="0915D08B" w14:textId="77777777" w:rsidR="00CE790F" w:rsidRDefault="00CE790F"/>
    <w:p w14:paraId="24EE083D" w14:textId="77777777" w:rsidR="00CE790F" w:rsidRDefault="00CE790F"/>
    <w:p w14:paraId="5ABED849" w14:textId="77777777" w:rsidR="00CE790F" w:rsidRDefault="00CE790F"/>
    <w:p w14:paraId="667C5756" w14:textId="77777777" w:rsidR="00CE790F" w:rsidRDefault="00CE790F"/>
    <w:p w14:paraId="4B2F70E2" w14:textId="77777777" w:rsidR="00CE790F" w:rsidRDefault="00CE790F"/>
    <w:p w14:paraId="760A647E" w14:textId="77777777" w:rsidR="00CE790F" w:rsidRDefault="00CE790F"/>
    <w:tbl>
      <w:tblPr>
        <w:tblStyle w:val="Grigliatabella"/>
        <w:tblpPr w:leftFromText="142" w:rightFromText="142" w:vertAnchor="text" w:horzAnchor="page" w:tblpX="6663" w:tblpY="3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CE790F" w14:paraId="23E50F21" w14:textId="77777777">
        <w:tc>
          <w:tcPr>
            <w:tcW w:w="3936" w:type="dxa"/>
          </w:tcPr>
          <w:p w14:paraId="07BE202D" w14:textId="77777777" w:rsidR="00CE790F" w:rsidRDefault="00D5799C" w:rsidP="00A555DF">
            <w:r>
              <w:rPr>
                <w:rFonts w:ascii="Gill Sans Light" w:hAnsi="Gill Sans Light"/>
                <w:sz w:val="15"/>
                <w:szCs w:val="15"/>
              </w:rPr>
              <w:t xml:space="preserve">Cadenazzo,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4" w:name="Testo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562D8">
              <w:rPr>
                <w:rFonts w:ascii="Arial" w:hAnsi="Arial" w:cs="Arial"/>
                <w:sz w:val="20"/>
                <w:szCs w:val="20"/>
              </w:rPr>
              <w:t>02 settembre</w:t>
            </w:r>
            <w:r w:rsidR="00A555DF">
              <w:rPr>
                <w:rFonts w:ascii="Arial" w:hAnsi="Arial" w:cs="Arial"/>
                <w:noProof/>
                <w:sz w:val="20"/>
                <w:szCs w:val="20"/>
              </w:rPr>
              <w:t xml:space="preserve"> 202</w:t>
            </w:r>
            <w:r w:rsidR="00B562D8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258221FB" w14:textId="77777777" w:rsidR="00CE790F" w:rsidRDefault="00CE790F"/>
    <w:tbl>
      <w:tblPr>
        <w:tblStyle w:val="Grigliatabella"/>
        <w:tblpPr w:leftFromText="142" w:rightFromText="142" w:vertAnchor="text" w:horzAnchor="page" w:tblpX="9028" w:tblpY="5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1406"/>
      </w:tblGrid>
      <w:tr w:rsidR="00CE790F" w14:paraId="15C577AE" w14:textId="77777777">
        <w:tc>
          <w:tcPr>
            <w:tcW w:w="1186" w:type="dxa"/>
          </w:tcPr>
          <w:p w14:paraId="0C5E6E7B" w14:textId="77777777" w:rsidR="00CE790F" w:rsidRDefault="00D5799C">
            <w:pPr>
              <w:rPr>
                <w:rFonts w:ascii="Gill Sans Light" w:hAnsi="Gill Sans Light"/>
                <w:sz w:val="16"/>
                <w:szCs w:val="16"/>
              </w:rPr>
            </w:pPr>
            <w:r>
              <w:rPr>
                <w:rFonts w:ascii="Gill Sans Light" w:hAnsi="Gill Sans Light"/>
                <w:sz w:val="16"/>
                <w:szCs w:val="16"/>
              </w:rPr>
              <w:t>Vs. riferimento</w:t>
            </w:r>
          </w:p>
        </w:tc>
        <w:tc>
          <w:tcPr>
            <w:tcW w:w="1406" w:type="dxa"/>
          </w:tcPr>
          <w:p w14:paraId="1DC1256D" w14:textId="77777777" w:rsidR="00CE790F" w:rsidRDefault="00D579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38D00B6" w14:textId="77777777" w:rsidR="00CE790F" w:rsidRDefault="00D5799C">
      <w:r>
        <w:rPr>
          <w:noProof/>
          <w:lang w:eastAsia="it-CH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CC54DAD" wp14:editId="7841B50B">
                <wp:simplePos x="0" y="0"/>
                <wp:positionH relativeFrom="column">
                  <wp:posOffset>365263</wp:posOffset>
                </wp:positionH>
                <wp:positionV relativeFrom="paragraph">
                  <wp:posOffset>160793</wp:posOffset>
                </wp:positionV>
                <wp:extent cx="6217920" cy="91440"/>
                <wp:effectExtent l="0" t="0" r="0" b="3810"/>
                <wp:wrapNone/>
                <wp:docPr id="4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920" cy="91440"/>
                          <a:chOff x="0" y="0"/>
                          <a:chExt cx="6217920" cy="91440"/>
                        </a:xfrm>
                      </wpg:grpSpPr>
                      <wps:wsp>
                        <wps:cNvPr id="15" name="Rectangl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/>
                        </wps:cNvSpPr>
                        <wps:spPr bwMode="auto">
                          <a:xfrm>
                            <a:off x="274320" y="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/>
                        </wps:cNvSpPr>
                        <wps:spPr bwMode="auto">
                          <a:xfrm>
                            <a:off x="54864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/>
                        </wps:cNvSpPr>
                        <wps:spPr bwMode="auto">
                          <a:xfrm>
                            <a:off x="82296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/>
                        </wps:cNvSpPr>
                        <wps:spPr bwMode="auto">
                          <a:xfrm>
                            <a:off x="109728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/>
                        </wps:cNvSpPr>
                        <wps:spPr bwMode="auto">
                          <a:xfrm>
                            <a:off x="137160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/>
                        </wps:cNvSpPr>
                        <wps:spPr bwMode="auto">
                          <a:xfrm>
                            <a:off x="164592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/>
                        </wps:cNvSpPr>
                        <wps:spPr bwMode="auto">
                          <a:xfrm>
                            <a:off x="192024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/>
                        </wps:cNvSpPr>
                        <wps:spPr bwMode="auto">
                          <a:xfrm>
                            <a:off x="219456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/>
                        </wps:cNvSpPr>
                        <wps:spPr bwMode="auto">
                          <a:xfrm>
                            <a:off x="246888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/>
                        </wps:cNvSpPr>
                        <wps:spPr bwMode="auto">
                          <a:xfrm>
                            <a:off x="274320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/>
                        </wps:cNvSpPr>
                        <wps:spPr bwMode="auto">
                          <a:xfrm>
                            <a:off x="3017520" y="0"/>
                            <a:ext cx="320040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1F9C99" id="Gruppo 4" o:spid="_x0000_s1026" style="position:absolute;margin-left:28.75pt;margin-top:12.65pt;width:489.6pt;height:7.2pt;z-index:-251656192" coordsize="62179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">
                <v:rect id="Rectangle 15" o:spid="_x0000_s1027" style="position:absolute;width:91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" fillcolor="black" stroked="f">
                  <v:path arrowok="t"/>
                </v:rect>
                <v:rect id="Rectangle 16" o:spid="_x0000_s1028" style="position:absolute;left:2743;width:91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" fillcolor="black" stroked="f">
                  <v:path arrowok="t"/>
                </v:rect>
                <v:rect id="Rectangle 17" o:spid="_x0000_s1029" style="position:absolute;left:5486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" fillcolor="black" stroked="f">
                  <v:path arrowok="t"/>
                </v:rect>
                <v:rect id="Rectangle 18" o:spid="_x0000_s1030" style="position:absolute;left:8229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" fillcolor="black" stroked="f">
                  <v:path arrowok="t"/>
                </v:rect>
                <v:rect id="Rectangle 19" o:spid="_x0000_s1031" style="position:absolute;left:1097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" fillcolor="black" stroked="f">
                  <v:path arrowok="t"/>
                </v:rect>
                <v:rect id="Rectangle 20" o:spid="_x0000_s1032" style="position:absolute;left:13716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" fillcolor="black" stroked="f">
                  <v:path arrowok="t"/>
                </v:rect>
                <v:rect id="Rectangle 21" o:spid="_x0000_s1033" style="position:absolute;left:16459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" fillcolor="black" stroked="f">
                  <v:path arrowok="t"/>
                </v:rect>
                <v:rect id="Rectangle 22" o:spid="_x0000_s1034" style="position:absolute;left:1920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" fillcolor="black" stroked="f">
                  <v:path arrowok="t"/>
                </v:rect>
                <v:rect id="Rectangle 23" o:spid="_x0000_s1035" style="position:absolute;left:21945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xYxwgAAANsAAAAPAAAAZHJzL2Rvd25yZXYueG1sRI9Bi8Iw&#10;FITvgv8hPMGbpqsg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CqJxYxwgAAANsAAAAPAAAA&#10;AAAAAAAAAAAAAAcCAABkcnMvZG93bnJldi54bWxQSwUGAAAAAAMAAwC3AAAA9gIAAAAA&#10;" fillcolor="black" stroked="f">
                  <v:path arrowok="t"/>
                </v:rect>
                <v:rect id="Rectangle 24" o:spid="_x0000_s1036" style="position:absolute;left:24688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o5FwgAAANsAAAAPAAAAZHJzL2Rvd25yZXYueG1sRI9Bi8Iw&#10;FITvgv8hPMGbpisi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Alzo5FwgAAANsAAAAPAAAA&#10;AAAAAAAAAAAAAAcCAABkcnMvZG93bnJldi54bWxQSwUGAAAAAAMAAwC3AAAA9gIAAAAA&#10;" fillcolor="black" stroked="f">
                  <v:path arrowok="t"/>
                </v:rect>
                <v:rect id="Rectangle 25" o:spid="_x0000_s1037" style="position:absolute;left:2743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ivewgAAANsAAAAPAAAAZHJzL2Rvd25yZXYueG1sRI9Bi8Iw&#10;FITvgv8hPMGbpiso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BKgivewgAAANsAAAAPAAAA&#10;AAAAAAAAAAAAAAcCAABkcnMvZG93bnJldi54bWxQSwUGAAAAAAMAAwC3AAAA9gIAAAAA&#10;" fillcolor="black" stroked="f">
                  <v:path arrowok="t"/>
                </v:rect>
                <v:rect id="Rectangle 26" o:spid="_x0000_s1038" style="position:absolute;left:30175;width:3200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" fillcolor="black" stroked="f">
                  <v:path arrowok="t"/>
                </v:rect>
              </v:group>
            </w:pict>
          </mc:Fallback>
        </mc:AlternateContent>
      </w:r>
    </w:p>
    <w:tbl>
      <w:tblPr>
        <w:tblStyle w:val="Grigliatabella"/>
        <w:tblpPr w:leftFromText="142" w:rightFromText="142" w:vertAnchor="text" w:horzAnchor="page" w:tblpX="6635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1176"/>
      </w:tblGrid>
      <w:tr w:rsidR="00CE790F" w14:paraId="1A6FB167" w14:textId="77777777">
        <w:tc>
          <w:tcPr>
            <w:tcW w:w="1200" w:type="dxa"/>
          </w:tcPr>
          <w:p w14:paraId="6361304A" w14:textId="77777777" w:rsidR="00CE790F" w:rsidRDefault="00D5799C">
            <w:pPr>
              <w:rPr>
                <w:rFonts w:ascii="Gill Sans Light" w:hAnsi="Gill Sans Light"/>
                <w:sz w:val="16"/>
                <w:szCs w:val="16"/>
              </w:rPr>
            </w:pPr>
            <w:r>
              <w:rPr>
                <w:rFonts w:ascii="Gill Sans Light" w:hAnsi="Gill Sans Light"/>
                <w:sz w:val="16"/>
                <w:szCs w:val="16"/>
              </w:rPr>
              <w:t>Ns. riferimento</w:t>
            </w:r>
          </w:p>
        </w:tc>
        <w:tc>
          <w:tcPr>
            <w:tcW w:w="1176" w:type="dxa"/>
          </w:tcPr>
          <w:p w14:paraId="22866F7C" w14:textId="77777777" w:rsidR="00CE790F" w:rsidRDefault="00D579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9F58F97" w14:textId="77777777" w:rsidR="00CE790F" w:rsidRDefault="00CE790F">
      <w:pPr>
        <w:sectPr w:rsidR="00CE790F">
          <w:headerReference w:type="default" r:id="rId8"/>
          <w:footerReference w:type="default" r:id="rId9"/>
          <w:footerReference w:type="first" r:id="rId10"/>
          <w:pgSz w:w="11906" w:h="16838"/>
          <w:pgMar w:top="1417" w:right="707" w:bottom="1134" w:left="1134" w:header="708" w:footer="708" w:gutter="0"/>
          <w:cols w:space="708"/>
          <w:titlePg/>
          <w:docGrid w:linePitch="360"/>
        </w:sectPr>
      </w:pPr>
    </w:p>
    <w:p w14:paraId="6C925F28" w14:textId="77777777" w:rsidR="00CE790F" w:rsidRDefault="00CE790F"/>
    <w:p w14:paraId="4659706D" w14:textId="77777777" w:rsidR="00CC79E5" w:rsidRDefault="00CC79E5"/>
    <w:p w14:paraId="703AD8D7" w14:textId="77777777" w:rsidR="00CC79E5" w:rsidRDefault="00CC79E5"/>
    <w:p w14:paraId="1C9DA8BE" w14:textId="77777777" w:rsidR="00585223" w:rsidRPr="00585223" w:rsidRDefault="00585223" w:rsidP="00585223">
      <w:pPr>
        <w:rPr>
          <w:rFonts w:ascii="Arial" w:hAnsi="Arial" w:cs="Arial"/>
          <w:b/>
          <w:sz w:val="24"/>
          <w:szCs w:val="24"/>
        </w:rPr>
      </w:pPr>
      <w:r w:rsidRPr="00585223">
        <w:rPr>
          <w:rFonts w:ascii="Arial" w:hAnsi="Arial" w:cs="Arial"/>
          <w:b/>
          <w:sz w:val="24"/>
          <w:szCs w:val="24"/>
        </w:rPr>
        <w:t xml:space="preserve">PROCESSO DI ACQUISTO DEI BUONI PASTO ONLINE </w:t>
      </w:r>
    </w:p>
    <w:p w14:paraId="675F4595" w14:textId="77777777" w:rsidR="00585223" w:rsidRPr="00585223" w:rsidRDefault="00585223" w:rsidP="00585223">
      <w:pPr>
        <w:rPr>
          <w:rFonts w:ascii="Arial" w:hAnsi="Arial" w:cs="Arial"/>
          <w:sz w:val="24"/>
          <w:szCs w:val="24"/>
        </w:rPr>
      </w:pPr>
      <w:r w:rsidRPr="00585223">
        <w:rPr>
          <w:rFonts w:ascii="Arial" w:hAnsi="Arial" w:cs="Arial"/>
          <w:sz w:val="24"/>
          <w:szCs w:val="24"/>
        </w:rPr>
        <w:t>Cari genitori,</w:t>
      </w:r>
    </w:p>
    <w:p w14:paraId="4CFD46AF" w14:textId="77777777" w:rsidR="00585223" w:rsidRPr="00585223" w:rsidRDefault="00585223" w:rsidP="00585223">
      <w:pPr>
        <w:rPr>
          <w:rFonts w:ascii="Arial" w:hAnsi="Arial" w:cs="Arial"/>
          <w:sz w:val="24"/>
          <w:szCs w:val="24"/>
        </w:rPr>
      </w:pPr>
      <w:r w:rsidRPr="00585223">
        <w:rPr>
          <w:rFonts w:ascii="Arial" w:hAnsi="Arial" w:cs="Arial"/>
          <w:sz w:val="24"/>
          <w:szCs w:val="24"/>
        </w:rPr>
        <w:t>a partire dalla prossima settimana si potranno acquistare i buoni pasto per Vira direttamente online. Qui di seguito vi indichiamo la procedura da seguire per l’acquisto.</w:t>
      </w:r>
    </w:p>
    <w:p w14:paraId="2B8D9472" w14:textId="77777777" w:rsidR="00585223" w:rsidRDefault="00585223" w:rsidP="00585223">
      <w:pPr>
        <w:pStyle w:val="Paragrafoelenc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85223">
        <w:rPr>
          <w:rFonts w:ascii="Arial" w:hAnsi="Arial" w:cs="Arial"/>
          <w:sz w:val="24"/>
          <w:szCs w:val="24"/>
        </w:rPr>
        <w:t>L’acquisto dei buoni si esegue attraverso la pagina internet dell’Ufficio della refezione e dei trasporti scolastici (</w:t>
      </w:r>
      <w:proofErr w:type="gramStart"/>
      <w:r w:rsidRPr="00585223">
        <w:rPr>
          <w:rFonts w:ascii="Arial" w:hAnsi="Arial" w:cs="Arial"/>
          <w:sz w:val="24"/>
          <w:szCs w:val="24"/>
        </w:rPr>
        <w:t>https://www4.ti.ch/decs/sa/urts/ufficio/</w:t>
      </w:r>
      <w:r w:rsidRPr="00585223">
        <w:rPr>
          <w:sz w:val="24"/>
          <w:szCs w:val="24"/>
        </w:rPr>
        <w:t xml:space="preserve"> </w:t>
      </w:r>
      <w:r w:rsidRPr="00585223">
        <w:rPr>
          <w:rFonts w:ascii="Arial" w:hAnsi="Arial" w:cs="Arial"/>
          <w:sz w:val="24"/>
          <w:szCs w:val="24"/>
        </w:rPr>
        <w:t>)</w:t>
      </w:r>
      <w:proofErr w:type="gramEnd"/>
      <w:r w:rsidRPr="00585223">
        <w:rPr>
          <w:rFonts w:ascii="Arial" w:hAnsi="Arial" w:cs="Arial"/>
          <w:sz w:val="24"/>
          <w:szCs w:val="24"/>
        </w:rPr>
        <w:t xml:space="preserve">. </w:t>
      </w:r>
    </w:p>
    <w:p w14:paraId="7184B054" w14:textId="77777777" w:rsidR="00CC79E5" w:rsidRPr="00585223" w:rsidRDefault="00CC79E5" w:rsidP="00CC79E5">
      <w:pPr>
        <w:pStyle w:val="Paragrafoelenco"/>
        <w:rPr>
          <w:rFonts w:ascii="Arial" w:hAnsi="Arial" w:cs="Arial"/>
          <w:sz w:val="24"/>
          <w:szCs w:val="24"/>
        </w:rPr>
      </w:pPr>
    </w:p>
    <w:p w14:paraId="0A6D7B55" w14:textId="77777777" w:rsidR="00585223" w:rsidRDefault="00585223" w:rsidP="00CC79E5">
      <w:pPr>
        <w:pStyle w:val="Paragrafoelenc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C79E5">
        <w:rPr>
          <w:rFonts w:ascii="Arial" w:hAnsi="Arial" w:cs="Arial"/>
          <w:sz w:val="24"/>
          <w:szCs w:val="24"/>
        </w:rPr>
        <w:t>Nello specifico, posizionato in alto a destra, trov</w:t>
      </w:r>
      <w:r w:rsidR="00CC79E5">
        <w:rPr>
          <w:rFonts w:ascii="Arial" w:hAnsi="Arial" w:cs="Arial"/>
          <w:sz w:val="24"/>
          <w:szCs w:val="24"/>
        </w:rPr>
        <w:t>erete</w:t>
      </w:r>
      <w:r w:rsidRPr="00CC79E5">
        <w:rPr>
          <w:rFonts w:ascii="Arial" w:hAnsi="Arial" w:cs="Arial"/>
          <w:sz w:val="24"/>
          <w:szCs w:val="24"/>
        </w:rPr>
        <w:t xml:space="preserve"> un link denominato “Acquisto buoni online”</w:t>
      </w:r>
      <w:r w:rsidRPr="00CC79E5">
        <w:rPr>
          <w:sz w:val="24"/>
          <w:szCs w:val="24"/>
        </w:rPr>
        <w:t xml:space="preserve"> </w:t>
      </w:r>
      <w:r w:rsidRPr="00CC79E5">
        <w:rPr>
          <w:rFonts w:ascii="Arial" w:hAnsi="Arial" w:cs="Arial"/>
          <w:sz w:val="24"/>
          <w:szCs w:val="24"/>
        </w:rPr>
        <w:t>(</w:t>
      </w:r>
      <w:proofErr w:type="gramStart"/>
      <w:r w:rsidRPr="00CC79E5">
        <w:rPr>
          <w:rFonts w:ascii="Arial" w:hAnsi="Arial" w:cs="Arial"/>
          <w:sz w:val="24"/>
          <w:szCs w:val="24"/>
        </w:rPr>
        <w:t>https://www4.ti.ch/decs/sa/urts/cosa-facciamo/refezione-scolastica/acquisto-buoni-online/)</w:t>
      </w:r>
      <w:r w:rsidRPr="00CC79E5">
        <w:rPr>
          <w:sz w:val="24"/>
          <w:szCs w:val="24"/>
        </w:rPr>
        <w:t xml:space="preserve">  </w:t>
      </w:r>
      <w:r w:rsidRPr="00CC79E5">
        <w:rPr>
          <w:rFonts w:ascii="Arial" w:hAnsi="Arial" w:cs="Arial"/>
          <w:sz w:val="24"/>
          <w:szCs w:val="24"/>
        </w:rPr>
        <w:t>a</w:t>
      </w:r>
      <w:proofErr w:type="gramEnd"/>
      <w:r w:rsidRPr="00CC79E5">
        <w:rPr>
          <w:rFonts w:ascii="Arial" w:hAnsi="Arial" w:cs="Arial"/>
          <w:sz w:val="24"/>
          <w:szCs w:val="24"/>
        </w:rPr>
        <w:t xml:space="preserve"> cui accedere e in seguito, selezionando </w:t>
      </w:r>
      <w:r w:rsidR="00CC79E5">
        <w:rPr>
          <w:rFonts w:ascii="Arial" w:hAnsi="Arial" w:cs="Arial"/>
          <w:sz w:val="24"/>
          <w:szCs w:val="24"/>
        </w:rPr>
        <w:t>la nostra sede</w:t>
      </w:r>
      <w:r w:rsidRPr="00CC79E5">
        <w:rPr>
          <w:rFonts w:ascii="Arial" w:hAnsi="Arial" w:cs="Arial"/>
          <w:sz w:val="24"/>
          <w:szCs w:val="24"/>
        </w:rPr>
        <w:t xml:space="preserve">, </w:t>
      </w:r>
      <w:r w:rsidR="00CC79E5">
        <w:rPr>
          <w:rFonts w:ascii="Arial" w:hAnsi="Arial" w:cs="Arial"/>
          <w:sz w:val="24"/>
          <w:szCs w:val="24"/>
        </w:rPr>
        <w:t>potrete acquistare</w:t>
      </w:r>
      <w:r w:rsidRPr="00CC79E5">
        <w:rPr>
          <w:rFonts w:ascii="Arial" w:hAnsi="Arial" w:cs="Arial"/>
          <w:sz w:val="24"/>
          <w:szCs w:val="24"/>
        </w:rPr>
        <w:t xml:space="preserve"> la quantità di buoni che si necessità (varianti da 1, 4, 8 o 16 buoni alla volta). </w:t>
      </w:r>
    </w:p>
    <w:p w14:paraId="25212640" w14:textId="77777777" w:rsidR="00CC79E5" w:rsidRPr="00CC79E5" w:rsidRDefault="00CC79E5" w:rsidP="00CC79E5">
      <w:pPr>
        <w:pStyle w:val="Paragrafoelenco"/>
        <w:rPr>
          <w:rFonts w:ascii="Arial" w:hAnsi="Arial" w:cs="Arial"/>
          <w:sz w:val="24"/>
          <w:szCs w:val="24"/>
        </w:rPr>
      </w:pPr>
    </w:p>
    <w:p w14:paraId="03C52BD6" w14:textId="77777777" w:rsidR="00585223" w:rsidRPr="00CC79E5" w:rsidRDefault="00585223" w:rsidP="00CC79E5">
      <w:pPr>
        <w:pStyle w:val="Paragrafoelenc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C79E5">
        <w:rPr>
          <w:rFonts w:ascii="Arial" w:hAnsi="Arial" w:cs="Arial"/>
          <w:sz w:val="24"/>
          <w:szCs w:val="24"/>
        </w:rPr>
        <w:t>Una volta completato l’acquisto, riceverete un’e-mail di conferma con il numero di transazione che dovrete presentare (in forma cartacea o presentando l’e-mail) al docente responsabile della consegna dei buoni</w:t>
      </w:r>
      <w:r w:rsidR="00CC79E5">
        <w:rPr>
          <w:rFonts w:ascii="Arial" w:hAnsi="Arial" w:cs="Arial"/>
          <w:sz w:val="24"/>
          <w:szCs w:val="24"/>
        </w:rPr>
        <w:t>,</w:t>
      </w:r>
      <w:r w:rsidRPr="00CC79E5">
        <w:rPr>
          <w:rFonts w:ascii="Arial" w:hAnsi="Arial" w:cs="Arial"/>
          <w:sz w:val="24"/>
          <w:szCs w:val="24"/>
        </w:rPr>
        <w:t xml:space="preserve"> quale giustificativo per la riscossione degli stessi. </w:t>
      </w:r>
    </w:p>
    <w:p w14:paraId="3E2F6844" w14:textId="77777777" w:rsidR="00585223" w:rsidRDefault="00585223" w:rsidP="00585223">
      <w:pPr>
        <w:rPr>
          <w:rFonts w:ascii="Arial" w:hAnsi="Arial" w:cs="Arial"/>
          <w:sz w:val="24"/>
          <w:szCs w:val="24"/>
        </w:rPr>
      </w:pPr>
    </w:p>
    <w:p w14:paraId="3BBFC308" w14:textId="77777777" w:rsidR="00CC79E5" w:rsidRDefault="00CC79E5" w:rsidP="00585223">
      <w:pPr>
        <w:rPr>
          <w:rFonts w:ascii="Arial" w:hAnsi="Arial" w:cs="Arial"/>
          <w:sz w:val="24"/>
          <w:szCs w:val="24"/>
        </w:rPr>
      </w:pPr>
    </w:p>
    <w:p w14:paraId="46A9EAF0" w14:textId="77777777" w:rsidR="00CC79E5" w:rsidRDefault="00CC79E5" w:rsidP="00585223">
      <w:pPr>
        <w:rPr>
          <w:rFonts w:ascii="Arial" w:hAnsi="Arial" w:cs="Arial"/>
          <w:sz w:val="24"/>
          <w:szCs w:val="24"/>
        </w:rPr>
      </w:pPr>
    </w:p>
    <w:p w14:paraId="3F451658" w14:textId="77777777" w:rsidR="00CC79E5" w:rsidRPr="00585223" w:rsidRDefault="00CC79E5" w:rsidP="00585223">
      <w:pPr>
        <w:rPr>
          <w:rFonts w:ascii="Arial" w:hAnsi="Arial" w:cs="Arial"/>
          <w:sz w:val="24"/>
          <w:szCs w:val="24"/>
        </w:rPr>
      </w:pPr>
      <w:bookmarkStart w:id="5" w:name="_GoBack"/>
      <w:bookmarkEnd w:id="5"/>
    </w:p>
    <w:p w14:paraId="5876F9DF" w14:textId="77777777" w:rsidR="00585223" w:rsidRPr="00585223" w:rsidRDefault="00585223" w:rsidP="00585223">
      <w:pPr>
        <w:jc w:val="center"/>
        <w:rPr>
          <w:rFonts w:ascii="Arial" w:hAnsi="Arial" w:cs="Arial"/>
          <w:b/>
          <w:sz w:val="24"/>
          <w:szCs w:val="24"/>
        </w:rPr>
      </w:pPr>
      <w:r w:rsidRPr="00585223">
        <w:rPr>
          <w:rFonts w:ascii="Arial" w:hAnsi="Arial" w:cs="Arial"/>
          <w:b/>
          <w:sz w:val="24"/>
          <w:szCs w:val="24"/>
        </w:rPr>
        <w:t>IL PROCESSO IN SINTESI</w:t>
      </w:r>
    </w:p>
    <w:p w14:paraId="675CB9EC" w14:textId="77777777" w:rsidR="00585223" w:rsidRPr="00585223" w:rsidRDefault="00585223" w:rsidP="00585223">
      <w:pPr>
        <w:jc w:val="center"/>
        <w:rPr>
          <w:rFonts w:ascii="Arial" w:hAnsi="Arial" w:cs="Arial"/>
          <w:b/>
          <w:sz w:val="24"/>
          <w:szCs w:val="24"/>
        </w:rPr>
      </w:pPr>
      <w:r w:rsidRPr="00585223">
        <w:rPr>
          <w:rFonts w:ascii="Arial" w:hAnsi="Arial" w:cs="Arial"/>
          <w:b/>
          <w:sz w:val="24"/>
          <w:szCs w:val="24"/>
        </w:rPr>
        <w:t>1. La famiglia accede alla pagina dedicata per l’acquisto dei buoni pasto;</w:t>
      </w:r>
    </w:p>
    <w:p w14:paraId="6B5591BC" w14:textId="77777777" w:rsidR="00585223" w:rsidRPr="00585223" w:rsidRDefault="00585223" w:rsidP="00585223">
      <w:pPr>
        <w:jc w:val="center"/>
        <w:rPr>
          <w:rFonts w:ascii="Arial" w:hAnsi="Arial" w:cs="Arial"/>
          <w:b/>
          <w:sz w:val="24"/>
          <w:szCs w:val="24"/>
        </w:rPr>
      </w:pPr>
      <w:r w:rsidRPr="00585223">
        <w:rPr>
          <w:rFonts w:ascii="Arial" w:hAnsi="Arial" w:cs="Arial"/>
          <w:b/>
          <w:sz w:val="24"/>
          <w:szCs w:val="24"/>
        </w:rPr>
        <w:t>2. Conclude l’acquisto;</w:t>
      </w:r>
    </w:p>
    <w:p w14:paraId="4CC4D4EE" w14:textId="53AE3D82" w:rsidR="00E135D5" w:rsidRPr="00B562D8" w:rsidRDefault="00585223" w:rsidP="00B562D8">
      <w:pPr>
        <w:jc w:val="center"/>
        <w:rPr>
          <w:rFonts w:ascii="Arial" w:hAnsi="Arial" w:cs="Arial"/>
          <w:b/>
          <w:sz w:val="24"/>
          <w:szCs w:val="24"/>
        </w:rPr>
      </w:pPr>
      <w:r w:rsidRPr="00585223">
        <w:rPr>
          <w:rFonts w:ascii="Arial" w:hAnsi="Arial" w:cs="Arial"/>
          <w:b/>
          <w:sz w:val="24"/>
          <w:szCs w:val="24"/>
        </w:rPr>
        <w:t>3. Riceve un’e-mail di conferma con il numero di transazione</w:t>
      </w:r>
      <w:r w:rsidR="004513E1">
        <w:rPr>
          <w:rFonts w:ascii="Arial" w:hAnsi="Arial" w:cs="Arial"/>
          <w:b/>
          <w:sz w:val="24"/>
          <w:szCs w:val="24"/>
        </w:rPr>
        <w:t>.</w:t>
      </w:r>
    </w:p>
    <w:p w14:paraId="36297D36" w14:textId="77777777" w:rsidR="00CC79E5" w:rsidRDefault="00CC79E5" w:rsidP="00E135D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B556C8" w14:textId="77777777" w:rsidR="00CC79E5" w:rsidRPr="00585223" w:rsidRDefault="00CC79E5" w:rsidP="00E135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i migliori saluti.</w:t>
      </w:r>
    </w:p>
    <w:p w14:paraId="77CF3282" w14:textId="77777777" w:rsidR="00A555DF" w:rsidRPr="00585223" w:rsidRDefault="00A555DF" w:rsidP="00A555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D1AF2B" w14:textId="77777777" w:rsidR="00A555DF" w:rsidRPr="00585223" w:rsidRDefault="00A555DF" w:rsidP="00A555DF">
      <w:pPr>
        <w:rPr>
          <w:rFonts w:ascii="Arial" w:hAnsi="Arial" w:cs="Arial"/>
          <w:sz w:val="24"/>
          <w:szCs w:val="24"/>
        </w:rPr>
      </w:pPr>
      <w:r w:rsidRPr="00585223">
        <w:rPr>
          <w:rFonts w:ascii="Arial" w:hAnsi="Arial" w:cs="Arial"/>
          <w:sz w:val="24"/>
          <w:szCs w:val="24"/>
        </w:rPr>
        <w:tab/>
      </w:r>
      <w:r w:rsidRPr="00585223">
        <w:rPr>
          <w:rFonts w:ascii="Arial" w:hAnsi="Arial" w:cs="Arial"/>
          <w:sz w:val="24"/>
          <w:szCs w:val="24"/>
        </w:rPr>
        <w:tab/>
      </w:r>
      <w:r w:rsidRPr="00585223">
        <w:rPr>
          <w:rFonts w:ascii="Arial" w:hAnsi="Arial" w:cs="Arial"/>
          <w:sz w:val="24"/>
          <w:szCs w:val="24"/>
        </w:rPr>
        <w:tab/>
      </w:r>
      <w:r w:rsidRPr="00585223">
        <w:rPr>
          <w:rFonts w:ascii="Arial" w:hAnsi="Arial" w:cs="Arial"/>
          <w:sz w:val="24"/>
          <w:szCs w:val="24"/>
        </w:rPr>
        <w:tab/>
      </w:r>
      <w:r w:rsidRPr="00585223">
        <w:rPr>
          <w:rFonts w:ascii="Arial" w:hAnsi="Arial" w:cs="Arial"/>
          <w:sz w:val="24"/>
          <w:szCs w:val="24"/>
        </w:rPr>
        <w:tab/>
      </w:r>
      <w:r w:rsidRPr="00585223">
        <w:rPr>
          <w:rFonts w:ascii="Arial" w:hAnsi="Arial" w:cs="Arial"/>
          <w:sz w:val="24"/>
          <w:szCs w:val="24"/>
        </w:rPr>
        <w:tab/>
        <w:t>Per la Scuol</w:t>
      </w:r>
      <w:r w:rsidR="00CC79E5">
        <w:rPr>
          <w:rFonts w:ascii="Arial" w:hAnsi="Arial" w:cs="Arial"/>
          <w:sz w:val="24"/>
          <w:szCs w:val="24"/>
        </w:rPr>
        <w:t xml:space="preserve">a media di Cadenazzo </w:t>
      </w:r>
      <w:r w:rsidR="00CC79E5">
        <w:rPr>
          <w:rFonts w:ascii="Arial" w:hAnsi="Arial" w:cs="Arial"/>
          <w:sz w:val="24"/>
          <w:szCs w:val="24"/>
        </w:rPr>
        <w:tab/>
      </w:r>
      <w:r w:rsidR="00CC79E5">
        <w:rPr>
          <w:rFonts w:ascii="Arial" w:hAnsi="Arial" w:cs="Arial"/>
          <w:sz w:val="24"/>
          <w:szCs w:val="24"/>
        </w:rPr>
        <w:tab/>
      </w:r>
      <w:r w:rsidR="00CC79E5">
        <w:rPr>
          <w:rFonts w:ascii="Arial" w:hAnsi="Arial" w:cs="Arial"/>
          <w:sz w:val="24"/>
          <w:szCs w:val="24"/>
        </w:rPr>
        <w:tab/>
      </w:r>
      <w:r w:rsidR="00CC79E5">
        <w:rPr>
          <w:rFonts w:ascii="Arial" w:hAnsi="Arial" w:cs="Arial"/>
          <w:sz w:val="24"/>
          <w:szCs w:val="24"/>
        </w:rPr>
        <w:tab/>
      </w:r>
      <w:r w:rsidR="00CC79E5">
        <w:rPr>
          <w:rFonts w:ascii="Arial" w:hAnsi="Arial" w:cs="Arial"/>
          <w:sz w:val="24"/>
          <w:szCs w:val="24"/>
        </w:rPr>
        <w:tab/>
      </w:r>
      <w:r w:rsidR="00CC79E5">
        <w:rPr>
          <w:rFonts w:ascii="Arial" w:hAnsi="Arial" w:cs="Arial"/>
          <w:sz w:val="24"/>
          <w:szCs w:val="24"/>
        </w:rPr>
        <w:tab/>
      </w:r>
      <w:r w:rsidR="00CC79E5">
        <w:rPr>
          <w:rFonts w:ascii="Arial" w:hAnsi="Arial" w:cs="Arial"/>
          <w:sz w:val="24"/>
          <w:szCs w:val="24"/>
        </w:rPr>
        <w:tab/>
      </w:r>
      <w:r w:rsidR="00CC79E5">
        <w:rPr>
          <w:rFonts w:ascii="Arial" w:hAnsi="Arial" w:cs="Arial"/>
          <w:sz w:val="24"/>
          <w:szCs w:val="24"/>
        </w:rPr>
        <w:tab/>
      </w:r>
      <w:r w:rsidR="00CC79E5">
        <w:rPr>
          <w:rFonts w:ascii="Arial" w:hAnsi="Arial" w:cs="Arial"/>
          <w:sz w:val="24"/>
          <w:szCs w:val="24"/>
        </w:rPr>
        <w:tab/>
      </w:r>
      <w:r w:rsidR="00737F16">
        <w:rPr>
          <w:rFonts w:ascii="Arial" w:hAnsi="Arial" w:cs="Arial"/>
          <w:sz w:val="24"/>
          <w:szCs w:val="24"/>
        </w:rPr>
        <w:t>La Direzione</w:t>
      </w:r>
    </w:p>
    <w:p w14:paraId="2139EDE6" w14:textId="77777777" w:rsidR="00CE790F" w:rsidRPr="00585223" w:rsidRDefault="00CE790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CE790F" w:rsidRPr="00585223">
      <w:type w:val="continuous"/>
      <w:pgSz w:w="11906" w:h="16838"/>
      <w:pgMar w:top="1417" w:right="707" w:bottom="1134" w:left="1134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ED979" w14:textId="77777777" w:rsidR="00737F16" w:rsidRDefault="00737F16">
      <w:pPr>
        <w:spacing w:after="0" w:line="240" w:lineRule="auto"/>
      </w:pPr>
      <w:r>
        <w:separator/>
      </w:r>
    </w:p>
  </w:endnote>
  <w:endnote w:type="continuationSeparator" w:id="0">
    <w:p w14:paraId="06CB9CC4" w14:textId="77777777" w:rsidR="00737F16" w:rsidRDefault="00737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8FB8E19A-0E58-474F-B24B-C43FF4EDAC3C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Light">
    <w:altName w:val="Gill Sans Nova Light"/>
    <w:charset w:val="00"/>
    <w:family w:val="swiss"/>
    <w:pitch w:val="variable"/>
    <w:sig w:usb0="00000007" w:usb1="00000000" w:usb2="00000000" w:usb3="00000000" w:csb0="00000093" w:csb1="00000000"/>
  </w:font>
  <w:font w:name="GillAlt One MT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GillSansBoldCondensed">
    <w:altName w:val="Times New Roman"/>
    <w:panose1 w:val="00000000000000000000"/>
    <w:charset w:val="00"/>
    <w:family w:val="roman"/>
    <w:notTrueType/>
    <w:pitch w:val="default"/>
  </w:font>
  <w:font w:name="Gill Sans 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A9735" w14:textId="77777777" w:rsidR="00737F16" w:rsidRDefault="00737F16">
    <w:pPr>
      <w:pStyle w:val="Pidipagina"/>
      <w:tabs>
        <w:tab w:val="clear" w:pos="4819"/>
        <w:tab w:val="clear" w:pos="9638"/>
        <w:tab w:val="left" w:pos="5797"/>
      </w:tabs>
    </w:pPr>
    <w:r>
      <w:rPr>
        <w:noProof/>
        <w:lang w:eastAsia="it-CH"/>
      </w:rPr>
      <w:drawing>
        <wp:anchor distT="0" distB="0" distL="114300" distR="114300" simplePos="0" relativeHeight="251663360" behindDoc="0" locked="0" layoutInCell="1" allowOverlap="1" wp14:anchorId="66289EF1" wp14:editId="3F668361">
          <wp:simplePos x="0" y="0"/>
          <wp:positionH relativeFrom="column">
            <wp:posOffset>3191510</wp:posOffset>
          </wp:positionH>
          <wp:positionV relativeFrom="paragraph">
            <wp:posOffset>-87712</wp:posOffset>
          </wp:positionV>
          <wp:extent cx="874644" cy="537883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nto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644" cy="537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0592" behindDoc="1" locked="0" layoutInCell="1" allowOverlap="1" wp14:anchorId="5ACAF56E" wp14:editId="37366AF5">
              <wp:simplePos x="0" y="0"/>
              <wp:positionH relativeFrom="column">
                <wp:posOffset>214028</wp:posOffset>
              </wp:positionH>
              <wp:positionV relativeFrom="paragraph">
                <wp:posOffset>-34117</wp:posOffset>
              </wp:positionV>
              <wp:extent cx="6314440" cy="12700"/>
              <wp:effectExtent l="0" t="0" r="10160" b="6350"/>
              <wp:wrapNone/>
              <wp:docPr id="65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4440" cy="12700"/>
                      </a:xfrm>
                      <a:custGeom>
                        <a:avLst/>
                        <a:gdLst>
                          <a:gd name="T0" fmla="*/ 0 w 9944"/>
                          <a:gd name="T1" fmla="*/ 0 h 20"/>
                          <a:gd name="T2" fmla="*/ 9944 w 9944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944" h="20">
                            <a:moveTo>
                              <a:pt x="0" y="0"/>
                            </a:moveTo>
                            <a:lnTo>
                              <a:pt x="9944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7C0DBAF5" id="Freeform 29" o:spid="_x0000_s1026" style="position:absolute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6.85pt,-2.7pt,514.05pt,-2.7pt" coordsize="99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" filled="f" strokeweight=".25pt">
              <v:path arrowok="t" o:connecttype="custom" o:connectlocs="0,0;6314440,0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1616" behindDoc="1" locked="0" layoutInCell="1" allowOverlap="1" wp14:anchorId="3DB2055B" wp14:editId="7184516B">
              <wp:simplePos x="0" y="0"/>
              <wp:positionH relativeFrom="column">
                <wp:posOffset>3328068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6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26D7F74E" id="Freeform 30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62.05pt,-2.7pt,262.05pt,33.25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" filled="f" strokeweight=".09983mm">
              <v:path arrowok="t" o:connecttype="custom" o:connectlocs="0,0;0,456565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2640" behindDoc="1" locked="0" layoutInCell="1" allowOverlap="1" wp14:anchorId="7C345C25" wp14:editId="7FBFF564">
              <wp:simplePos x="0" y="0"/>
              <wp:positionH relativeFrom="column">
                <wp:posOffset>4062128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7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20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2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39A0D8E5" id="Freeform 31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319.85pt,-2.7pt,319.85pt,33.3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" filled="f" strokeweight=".09983mm">
              <v:path arrowok="t" o:connecttype="custom" o:connectlocs="0,0;0,457200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3664" behindDoc="1" locked="0" layoutInCell="1" allowOverlap="1" wp14:anchorId="02360A92" wp14:editId="6E4045A6">
              <wp:simplePos x="0" y="0"/>
              <wp:positionH relativeFrom="column">
                <wp:posOffset>3785268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8" name="Freeform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251A8754" id="Freeform 32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98.05pt,-2.7pt,298.05pt,33.25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" filled="f" strokeweight=".09983mm">
              <v:path arrowok="t" o:connecttype="custom" o:connectlocs="0,0;0,456565" o:connectangles="0,0"/>
            </v:polylin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37E74" w14:textId="77777777" w:rsidR="00737F16" w:rsidRDefault="00737F16">
    <w:pPr>
      <w:pStyle w:val="Pidipagina"/>
    </w:pPr>
    <w:r>
      <w:rPr>
        <w:noProof/>
        <w:lang w:eastAsia="it-CH"/>
      </w:rPr>
      <w:drawing>
        <wp:anchor distT="0" distB="0" distL="114300" distR="114300" simplePos="0" relativeHeight="251608063" behindDoc="0" locked="0" layoutInCell="1" allowOverlap="1" wp14:anchorId="32BCDD81" wp14:editId="128A7382">
          <wp:simplePos x="0" y="0"/>
          <wp:positionH relativeFrom="column">
            <wp:posOffset>3097530</wp:posOffset>
          </wp:positionH>
          <wp:positionV relativeFrom="paragraph">
            <wp:posOffset>-48178</wp:posOffset>
          </wp:positionV>
          <wp:extent cx="874395" cy="537845"/>
          <wp:effectExtent l="0" t="0" r="190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nto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47E0D4E" wp14:editId="52D14353">
              <wp:simplePos x="0" y="0"/>
              <wp:positionH relativeFrom="column">
                <wp:posOffset>124460</wp:posOffset>
              </wp:positionH>
              <wp:positionV relativeFrom="paragraph">
                <wp:posOffset>-3810</wp:posOffset>
              </wp:positionV>
              <wp:extent cx="6313805" cy="12700"/>
              <wp:effectExtent l="0" t="0" r="10795" b="6350"/>
              <wp:wrapNone/>
              <wp:docPr id="94" name="Freeform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3805" cy="12700"/>
                      </a:xfrm>
                      <a:custGeom>
                        <a:avLst/>
                        <a:gdLst>
                          <a:gd name="T0" fmla="*/ 0 w 9944"/>
                          <a:gd name="T1" fmla="*/ 0 h 20"/>
                          <a:gd name="T2" fmla="*/ 9944 w 9944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944" h="20">
                            <a:moveTo>
                              <a:pt x="0" y="0"/>
                            </a:moveTo>
                            <a:lnTo>
                              <a:pt x="9944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88CEC1" id="Freeform 58" o:spid="_x0000_s1026" style="position:absolute;margin-left:9.8pt;margin-top:-.3pt;width:497.15pt;height:1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9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" path="m,l9944,e" filled="f" strokeweight=".25pt">
              <v:path arrowok="t" o:connecttype="custom" o:connectlocs="0,0;6313805,0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110A6C3" wp14:editId="36DA57FD">
              <wp:simplePos x="0" y="0"/>
              <wp:positionH relativeFrom="column">
                <wp:posOffset>3238880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5" name="Freeform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4CF49A" id="Freeform 59" o:spid="_x0000_s1026" style="position:absolute;margin-left:255.05pt;margin-top:.15pt;width:1pt;height:36.0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" path="m,l,719e" filled="f" strokeweight=".09983mm">
              <v:path arrowok="t" o:connecttype="custom" o:connectlocs="0,0;0,457326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16E53E2" wp14:editId="3094F02D">
              <wp:simplePos x="0" y="0"/>
              <wp:positionH relativeFrom="column">
                <wp:posOffset>3972911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6" name="Freeform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20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2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DDD860" id="Freeform 60" o:spid="_x0000_s1026" style="position:absolute;margin-left:312.85pt;margin-top:.15pt;width:1pt;height:36.0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" path="m,l,720e" filled="f" strokeweight=".09983mm">
              <v:path arrowok="t" o:connecttype="custom" o:connectlocs="0,0;0,457962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CEB78D" wp14:editId="016487D3">
              <wp:simplePos x="0" y="0"/>
              <wp:positionH relativeFrom="column">
                <wp:posOffset>3696062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7" name="Freeform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FD0BED" id="Freeform 61" o:spid="_x0000_s1026" style="position:absolute;margin-left:291.05pt;margin-top:.15pt;width:1pt;height:36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" path="m,l,719e" filled="f" strokeweight=".09983mm">
              <v:path arrowok="t" o:connecttype="custom" o:connectlocs="0,0;0,457326" o:connectangles="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8E4D" w14:textId="77777777" w:rsidR="00737F16" w:rsidRDefault="00737F16">
      <w:pPr>
        <w:spacing w:after="0" w:line="240" w:lineRule="auto"/>
      </w:pPr>
      <w:r>
        <w:separator/>
      </w:r>
    </w:p>
  </w:footnote>
  <w:footnote w:type="continuationSeparator" w:id="0">
    <w:p w14:paraId="5510B5A7" w14:textId="77777777" w:rsidR="00737F16" w:rsidRDefault="00737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73AD" w14:textId="77777777" w:rsidR="00737F16" w:rsidRDefault="00737F16">
    <w:pPr>
      <w:pStyle w:val="Intestazione"/>
    </w:pP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1F759B" wp14:editId="22EF6F50">
              <wp:simplePos x="0" y="0"/>
              <wp:positionH relativeFrom="column">
                <wp:posOffset>3810</wp:posOffset>
              </wp:positionH>
              <wp:positionV relativeFrom="paragraph">
                <wp:posOffset>-182187</wp:posOffset>
              </wp:positionV>
              <wp:extent cx="0" cy="445325"/>
              <wp:effectExtent l="0" t="0" r="19050" b="12065"/>
              <wp:wrapNone/>
              <wp:docPr id="99" name="Connettore 1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5325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B548A7" id="Connettore 1 9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4.35pt" to=".3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" strokecolor="black [3213]" strokeweight=".25pt"/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8E05C9" wp14:editId="2180D2ED">
              <wp:simplePos x="0" y="0"/>
              <wp:positionH relativeFrom="column">
                <wp:posOffset>4304</wp:posOffset>
              </wp:positionH>
              <wp:positionV relativeFrom="paragraph">
                <wp:posOffset>31371</wp:posOffset>
              </wp:positionV>
              <wp:extent cx="6406737" cy="0"/>
              <wp:effectExtent l="0" t="0" r="13335" b="19050"/>
              <wp:wrapNone/>
              <wp:docPr id="98" name="Connettore 1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6737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BC5984" id="Connettore 1 9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.45pt" to="504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" strokecolor="black [3213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5582A"/>
    <w:multiLevelType w:val="hybridMultilevel"/>
    <w:tmpl w:val="292A7EE2"/>
    <w:lvl w:ilvl="0" w:tplc="0810000F">
      <w:start w:val="1"/>
      <w:numFmt w:val="decimal"/>
      <w:lvlText w:val="%1."/>
      <w:lvlJc w:val="left"/>
      <w:pPr>
        <w:ind w:left="1440" w:hanging="360"/>
      </w:pPr>
    </w:lvl>
    <w:lvl w:ilvl="1" w:tplc="08100019" w:tentative="1">
      <w:start w:val="1"/>
      <w:numFmt w:val="lowerLetter"/>
      <w:lvlText w:val="%2."/>
      <w:lvlJc w:val="left"/>
      <w:pPr>
        <w:ind w:left="2160" w:hanging="360"/>
      </w:pPr>
    </w:lvl>
    <w:lvl w:ilvl="2" w:tplc="0810001B" w:tentative="1">
      <w:start w:val="1"/>
      <w:numFmt w:val="lowerRoman"/>
      <w:lvlText w:val="%3."/>
      <w:lvlJc w:val="right"/>
      <w:pPr>
        <w:ind w:left="2880" w:hanging="180"/>
      </w:pPr>
    </w:lvl>
    <w:lvl w:ilvl="3" w:tplc="0810000F" w:tentative="1">
      <w:start w:val="1"/>
      <w:numFmt w:val="decimal"/>
      <w:lvlText w:val="%4."/>
      <w:lvlJc w:val="left"/>
      <w:pPr>
        <w:ind w:left="3600" w:hanging="360"/>
      </w:pPr>
    </w:lvl>
    <w:lvl w:ilvl="4" w:tplc="08100019" w:tentative="1">
      <w:start w:val="1"/>
      <w:numFmt w:val="lowerLetter"/>
      <w:lvlText w:val="%5."/>
      <w:lvlJc w:val="left"/>
      <w:pPr>
        <w:ind w:left="4320" w:hanging="360"/>
      </w:pPr>
    </w:lvl>
    <w:lvl w:ilvl="5" w:tplc="0810001B" w:tentative="1">
      <w:start w:val="1"/>
      <w:numFmt w:val="lowerRoman"/>
      <w:lvlText w:val="%6."/>
      <w:lvlJc w:val="right"/>
      <w:pPr>
        <w:ind w:left="5040" w:hanging="180"/>
      </w:pPr>
    </w:lvl>
    <w:lvl w:ilvl="6" w:tplc="0810000F" w:tentative="1">
      <w:start w:val="1"/>
      <w:numFmt w:val="decimal"/>
      <w:lvlText w:val="%7."/>
      <w:lvlJc w:val="left"/>
      <w:pPr>
        <w:ind w:left="5760" w:hanging="360"/>
      </w:pPr>
    </w:lvl>
    <w:lvl w:ilvl="7" w:tplc="08100019" w:tentative="1">
      <w:start w:val="1"/>
      <w:numFmt w:val="lowerLetter"/>
      <w:lvlText w:val="%8."/>
      <w:lvlJc w:val="left"/>
      <w:pPr>
        <w:ind w:left="6480" w:hanging="360"/>
      </w:pPr>
    </w:lvl>
    <w:lvl w:ilvl="8" w:tplc="08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AF4808"/>
    <w:multiLevelType w:val="hybridMultilevel"/>
    <w:tmpl w:val="22429DA6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2" w15:restartNumberingAfterBreak="0">
    <w:nsid w:val="42BB3482"/>
    <w:multiLevelType w:val="hybridMultilevel"/>
    <w:tmpl w:val="58C619B4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" w15:restartNumberingAfterBreak="0">
    <w:nsid w:val="4C843193"/>
    <w:multiLevelType w:val="hybridMultilevel"/>
    <w:tmpl w:val="F98881C6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B4234"/>
    <w:multiLevelType w:val="hybridMultilevel"/>
    <w:tmpl w:val="316A089A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5" w15:restartNumberingAfterBreak="0">
    <w:nsid w:val="724D3226"/>
    <w:multiLevelType w:val="hybridMultilevel"/>
    <w:tmpl w:val="378E8FDC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yk85suDygItZQIiIDIOPJuIzzJIHzgPzztW5mNLsWTtzVPhnII2r88J5fddusrJs+VUwUTVW+RmqLEXEy4oblA==" w:salt="pGriZEP0lkhHBfa0U89YcA==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370"/>
    <w:rsid w:val="00091E18"/>
    <w:rsid w:val="0010705E"/>
    <w:rsid w:val="00394CBF"/>
    <w:rsid w:val="003B3DA4"/>
    <w:rsid w:val="004513E1"/>
    <w:rsid w:val="00585223"/>
    <w:rsid w:val="00714003"/>
    <w:rsid w:val="00737F16"/>
    <w:rsid w:val="007E6B24"/>
    <w:rsid w:val="008B33C3"/>
    <w:rsid w:val="00901FEF"/>
    <w:rsid w:val="00A555DF"/>
    <w:rsid w:val="00B52370"/>
    <w:rsid w:val="00B562D8"/>
    <w:rsid w:val="00CC79E5"/>
    <w:rsid w:val="00CE790F"/>
    <w:rsid w:val="00D029EB"/>
    <w:rsid w:val="00D5799C"/>
    <w:rsid w:val="00E1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15FF1787"/>
  <w15:docId w15:val="{694C3B3C-5030-4D68-AB2C-ABFDBC0B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INIZIO">
    <w:name w:val="INIZIO"/>
    <w:basedOn w:val="Normale"/>
    <w:next w:val="Normale"/>
    <w:rsid w:val="00A555DF"/>
    <w:pPr>
      <w:widowControl w:val="0"/>
      <w:suppressLineNumbers/>
      <w:spacing w:before="1800" w:after="0" w:line="240" w:lineRule="auto"/>
    </w:pPr>
    <w:rPr>
      <w:rFonts w:ascii="Times New Roman" w:eastAsia="Times New Roman" w:hAnsi="Times New Roman" w:cs="Times New Roman"/>
      <w:sz w:val="24"/>
      <w:szCs w:val="20"/>
      <w:lang w:val="it-IT"/>
    </w:rPr>
  </w:style>
  <w:style w:type="paragraph" w:styleId="NormaleWeb">
    <w:name w:val="Normal (Web)"/>
    <w:basedOn w:val="Normale"/>
    <w:uiPriority w:val="99"/>
    <w:semiHidden/>
    <w:unhideWhenUsed/>
    <w:rsid w:val="00A5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CH"/>
    </w:rPr>
  </w:style>
  <w:style w:type="paragraph" w:customStyle="1" w:styleId="Default">
    <w:name w:val="Default"/>
    <w:rsid w:val="00585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enini\AppData\Local\Microsoft\Windows\Temporary%20Internet%20Files\Content.IE5\9XBRO6NL\Scuola%20media%20di%20Cadenazz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CAD45-B3C3-4A24-8B15-E224477A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Scuola media di Cadenazzo</Template>
  <TotalTime>157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Genini</dc:creator>
  <cp:lastModifiedBy>Igor Tamagni</cp:lastModifiedBy>
  <cp:revision>7</cp:revision>
  <cp:lastPrinted>2024-09-02T12:48:00Z</cp:lastPrinted>
  <dcterms:created xsi:type="dcterms:W3CDTF">2020-09-17T10:06:00Z</dcterms:created>
  <dcterms:modified xsi:type="dcterms:W3CDTF">2024-09-02T12:50:00Z</dcterms:modified>
</cp:coreProperties>
</file>