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90" w:rsidRDefault="00317D90" w:rsidP="004F0F4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4F0F46" w:rsidRDefault="004F0F46" w:rsidP="004F0F46">
      <w:pPr>
        <w:jc w:val="center"/>
        <w:rPr>
          <w:rFonts w:ascii="Arial" w:hAnsi="Arial" w:cs="Arial"/>
          <w:b/>
          <w:sz w:val="32"/>
          <w:szCs w:val="32"/>
        </w:rPr>
      </w:pPr>
      <w:r w:rsidRPr="00A456D0">
        <w:rPr>
          <w:rFonts w:ascii="Arial" w:hAnsi="Arial" w:cs="Arial"/>
          <w:b/>
          <w:sz w:val="32"/>
          <w:szCs w:val="32"/>
        </w:rPr>
        <w:t xml:space="preserve">CORSO DI RINFORZO </w:t>
      </w:r>
      <w:r w:rsidR="00B02BCB" w:rsidRPr="00A456D0">
        <w:rPr>
          <w:rFonts w:ascii="Arial" w:hAnsi="Arial" w:cs="Arial"/>
          <w:b/>
          <w:sz w:val="32"/>
          <w:szCs w:val="32"/>
        </w:rPr>
        <w:t>TEDESCO</w:t>
      </w:r>
      <w:r w:rsidR="00A456D0" w:rsidRPr="00A456D0">
        <w:rPr>
          <w:rFonts w:ascii="Arial" w:hAnsi="Arial" w:cs="Arial"/>
          <w:b/>
          <w:sz w:val="32"/>
          <w:szCs w:val="32"/>
        </w:rPr>
        <w:t xml:space="preserve"> - </w:t>
      </w:r>
      <w:r w:rsidR="00C47D3F" w:rsidRPr="00A456D0">
        <w:rPr>
          <w:rFonts w:ascii="Arial" w:hAnsi="Arial" w:cs="Arial"/>
          <w:b/>
          <w:sz w:val="32"/>
          <w:szCs w:val="32"/>
        </w:rPr>
        <w:t xml:space="preserve">TERZA </w:t>
      </w:r>
      <w:r w:rsidR="00307740">
        <w:rPr>
          <w:rFonts w:ascii="Arial" w:hAnsi="Arial" w:cs="Arial"/>
          <w:b/>
          <w:sz w:val="32"/>
          <w:szCs w:val="32"/>
        </w:rPr>
        <w:t>MEDIA</w:t>
      </w:r>
    </w:p>
    <w:p w:rsidR="00A456D0" w:rsidRPr="00A456D0" w:rsidRDefault="00A456D0" w:rsidP="004F0F46">
      <w:pPr>
        <w:jc w:val="center"/>
        <w:rPr>
          <w:rFonts w:ascii="Arial" w:hAnsi="Arial" w:cs="Arial"/>
          <w:b/>
          <w:sz w:val="32"/>
          <w:szCs w:val="32"/>
        </w:rPr>
      </w:pPr>
    </w:p>
    <w:p w:rsidR="007B713A" w:rsidRPr="00D677CD" w:rsidRDefault="004F0F46" w:rsidP="00CB4155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Viene organizzato </w:t>
      </w:r>
      <w:r w:rsidR="00913D42" w:rsidRPr="00D677CD">
        <w:rPr>
          <w:rFonts w:ascii="Arial" w:hAnsi="Arial" w:cs="Arial"/>
        </w:rPr>
        <w:t xml:space="preserve">un corso </w:t>
      </w:r>
      <w:r w:rsidR="00B02BCB" w:rsidRPr="00D677CD">
        <w:rPr>
          <w:rFonts w:ascii="Arial" w:hAnsi="Arial" w:cs="Arial"/>
        </w:rPr>
        <w:t xml:space="preserve">di </w:t>
      </w:r>
      <w:r w:rsidR="007B713A" w:rsidRPr="00D677CD">
        <w:rPr>
          <w:rFonts w:ascii="Arial" w:hAnsi="Arial" w:cs="Arial"/>
        </w:rPr>
        <w:t xml:space="preserve">lingua </w:t>
      </w:r>
      <w:r w:rsidR="00B02BCB" w:rsidRPr="00D677CD">
        <w:rPr>
          <w:rFonts w:ascii="Arial" w:hAnsi="Arial" w:cs="Arial"/>
        </w:rPr>
        <w:t>tedesc</w:t>
      </w:r>
      <w:r w:rsidR="007B713A" w:rsidRPr="00D677CD">
        <w:rPr>
          <w:rFonts w:ascii="Arial" w:hAnsi="Arial" w:cs="Arial"/>
        </w:rPr>
        <w:t>a</w:t>
      </w:r>
      <w:r w:rsidR="00913D42" w:rsidRPr="00D677CD">
        <w:rPr>
          <w:rFonts w:ascii="Arial" w:hAnsi="Arial" w:cs="Arial"/>
        </w:rPr>
        <w:t xml:space="preserve"> </w:t>
      </w:r>
      <w:r w:rsidR="007B713A" w:rsidRPr="00D677CD">
        <w:rPr>
          <w:rFonts w:ascii="Arial" w:hAnsi="Arial" w:cs="Arial"/>
        </w:rPr>
        <w:t>presentato in 10 lezioni a complemento del programma scolastico con lo scopo di ripassare e rinforzare gli argomenti trattati durante l’anno.</w:t>
      </w:r>
    </w:p>
    <w:p w:rsidR="007B713A" w:rsidRPr="00D677CD" w:rsidRDefault="007B713A" w:rsidP="00CB4155">
      <w:pPr>
        <w:jc w:val="both"/>
        <w:rPr>
          <w:rFonts w:ascii="Arial" w:hAnsi="Arial" w:cs="Arial"/>
          <w:u w:val="single"/>
        </w:rPr>
      </w:pPr>
      <w:r w:rsidRPr="00D677CD">
        <w:rPr>
          <w:rFonts w:ascii="Arial" w:hAnsi="Arial" w:cs="Arial"/>
        </w:rPr>
        <w:t xml:space="preserve">Per garantire un migliore svolgimento delle lezioni, verrà ammesso un </w:t>
      </w:r>
      <w:r w:rsidRPr="00D677CD">
        <w:rPr>
          <w:rFonts w:ascii="Arial" w:hAnsi="Arial" w:cs="Arial"/>
          <w:u w:val="single"/>
        </w:rPr>
        <w:t xml:space="preserve">numero limitato </w:t>
      </w:r>
      <w:r w:rsidR="00307740">
        <w:rPr>
          <w:rFonts w:ascii="Arial" w:hAnsi="Arial" w:cs="Arial"/>
          <w:u w:val="single"/>
        </w:rPr>
        <w:t xml:space="preserve">(max 8) </w:t>
      </w:r>
      <w:r w:rsidRPr="00D677CD">
        <w:rPr>
          <w:rFonts w:ascii="Arial" w:hAnsi="Arial" w:cs="Arial"/>
          <w:u w:val="single"/>
        </w:rPr>
        <w:t>di allievi e verranno prese in considerazione le iscrizioni in ordine cronologico.</w:t>
      </w:r>
    </w:p>
    <w:p w:rsidR="00D677CD" w:rsidRPr="00D677CD" w:rsidRDefault="00D677CD" w:rsidP="00CB4155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È di fondamentale importanza che i ragazzi che desiderano iscriversi siano </w:t>
      </w:r>
      <w:r w:rsidRPr="00D677CD">
        <w:rPr>
          <w:rFonts w:ascii="Arial" w:hAnsi="Arial" w:cs="Arial"/>
          <w:b/>
        </w:rPr>
        <w:t>convinti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dell’utilità</w:t>
      </w:r>
      <w:r w:rsidRPr="00D677CD">
        <w:rPr>
          <w:rFonts w:ascii="Arial" w:hAnsi="Arial" w:cs="Arial"/>
        </w:rPr>
        <w:t xml:space="preserve"> di un </w:t>
      </w:r>
      <w:r w:rsidRPr="00D677CD">
        <w:rPr>
          <w:rFonts w:ascii="Arial" w:hAnsi="Arial" w:cs="Arial"/>
          <w:b/>
        </w:rPr>
        <w:t>ripasso</w:t>
      </w:r>
      <w:r w:rsidRPr="00D677CD">
        <w:rPr>
          <w:rFonts w:ascii="Arial" w:hAnsi="Arial" w:cs="Arial"/>
        </w:rPr>
        <w:t xml:space="preserve"> e che, se accettano di partecipare, dimostrino </w:t>
      </w:r>
      <w:r w:rsidRPr="00D677CD">
        <w:rPr>
          <w:rFonts w:ascii="Arial" w:hAnsi="Arial" w:cs="Arial"/>
          <w:b/>
        </w:rPr>
        <w:t>serietà</w:t>
      </w:r>
      <w:r w:rsidRPr="00D677CD">
        <w:rPr>
          <w:rFonts w:ascii="Arial" w:hAnsi="Arial" w:cs="Arial"/>
        </w:rPr>
        <w:t xml:space="preserve">, </w:t>
      </w:r>
      <w:r w:rsidRPr="00D677CD">
        <w:rPr>
          <w:rFonts w:ascii="Arial" w:hAnsi="Arial" w:cs="Arial"/>
          <w:b/>
        </w:rPr>
        <w:t>impegno</w:t>
      </w:r>
      <w:r w:rsidRPr="00D677CD">
        <w:rPr>
          <w:rFonts w:ascii="Arial" w:hAnsi="Arial" w:cs="Arial"/>
        </w:rPr>
        <w:t xml:space="preserve"> e </w:t>
      </w:r>
      <w:r w:rsidRPr="00D677CD">
        <w:rPr>
          <w:rFonts w:ascii="Arial" w:hAnsi="Arial" w:cs="Arial"/>
          <w:b/>
        </w:rPr>
        <w:t>rispetto</w:t>
      </w:r>
      <w:r w:rsidRPr="00D677CD">
        <w:rPr>
          <w:rFonts w:ascii="Arial" w:hAnsi="Arial" w:cs="Arial"/>
        </w:rPr>
        <w:t xml:space="preserve"> delle </w:t>
      </w:r>
      <w:r w:rsidRPr="00D677CD">
        <w:rPr>
          <w:rFonts w:ascii="Arial" w:hAnsi="Arial" w:cs="Arial"/>
          <w:b/>
        </w:rPr>
        <w:t>regole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buona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educazione</w:t>
      </w:r>
      <w:r w:rsidRPr="00D677CD">
        <w:rPr>
          <w:rFonts w:ascii="Arial" w:hAnsi="Arial" w:cs="Arial"/>
        </w:rPr>
        <w:t>.</w:t>
      </w:r>
    </w:p>
    <w:p w:rsidR="00D677CD" w:rsidRPr="00D677CD" w:rsidRDefault="00D677CD" w:rsidP="00CB4155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Nel caso in cui tali condizioni non fossero rispettate, </w:t>
      </w:r>
      <w:r w:rsidRPr="00D677CD">
        <w:rPr>
          <w:rFonts w:ascii="Arial" w:hAnsi="Arial" w:cs="Arial"/>
          <w:b/>
        </w:rPr>
        <w:t>ci riserviamo il diritto di revocare l’iscrizione</w:t>
      </w:r>
      <w:r w:rsidRPr="00D677CD">
        <w:rPr>
          <w:rFonts w:ascii="Arial" w:hAnsi="Arial" w:cs="Arial"/>
        </w:rPr>
        <w:t xml:space="preserve"> in qualsiasi momento (espulsione dal corso) senza alcuna restituzione della quota versata</w:t>
      </w:r>
    </w:p>
    <w:p w:rsidR="00913D42" w:rsidRPr="00D677CD" w:rsidRDefault="0017386E" w:rsidP="00CB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 xml:space="preserve">INIZIO: </w:t>
      </w:r>
      <w:r w:rsidR="00875CF5">
        <w:rPr>
          <w:rFonts w:ascii="Arial" w:hAnsi="Arial" w:cs="Arial"/>
          <w:b/>
        </w:rPr>
        <w:t>MARTEDI'</w:t>
      </w:r>
      <w:r w:rsidR="00450CC8" w:rsidRPr="00D677CD">
        <w:rPr>
          <w:rFonts w:ascii="Arial" w:hAnsi="Arial" w:cs="Arial"/>
          <w:b/>
        </w:rPr>
        <w:t xml:space="preserve"> </w:t>
      </w:r>
      <w:r w:rsidR="00875CF5">
        <w:rPr>
          <w:rFonts w:ascii="Arial" w:hAnsi="Arial" w:cs="Arial"/>
          <w:b/>
        </w:rPr>
        <w:t>8</w:t>
      </w:r>
      <w:r w:rsidR="00450CC8" w:rsidRPr="00D677CD">
        <w:rPr>
          <w:rFonts w:ascii="Arial" w:hAnsi="Arial" w:cs="Arial"/>
          <w:b/>
        </w:rPr>
        <w:t xml:space="preserve"> </w:t>
      </w:r>
      <w:r w:rsidR="00307740">
        <w:rPr>
          <w:rFonts w:ascii="Arial" w:hAnsi="Arial" w:cs="Arial"/>
          <w:b/>
        </w:rPr>
        <w:t>gennaio</w:t>
      </w:r>
      <w:r w:rsidR="00913D42" w:rsidRPr="00D677CD">
        <w:rPr>
          <w:rFonts w:ascii="Arial" w:hAnsi="Arial" w:cs="Arial"/>
          <w:b/>
        </w:rPr>
        <w:t xml:space="preserve"> 2019</w:t>
      </w:r>
    </w:p>
    <w:p w:rsidR="00913D42" w:rsidRPr="00D677CD" w:rsidRDefault="004F0F46" w:rsidP="00CB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 xml:space="preserve">dalle ore </w:t>
      </w:r>
      <w:r w:rsidR="00450CC8" w:rsidRPr="00D677CD">
        <w:rPr>
          <w:rFonts w:ascii="Arial" w:hAnsi="Arial" w:cs="Arial"/>
          <w:b/>
        </w:rPr>
        <w:t>16.15 alle ore 17.</w:t>
      </w:r>
      <w:r w:rsidR="00307740">
        <w:rPr>
          <w:rFonts w:ascii="Arial" w:hAnsi="Arial" w:cs="Arial"/>
          <w:b/>
        </w:rPr>
        <w:t>00</w:t>
      </w:r>
    </w:p>
    <w:p w:rsidR="00913D42" w:rsidRPr="00D677CD" w:rsidRDefault="004F0F46" w:rsidP="00CB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>presso la sede della Scuola Media di Caslano</w:t>
      </w:r>
    </w:p>
    <w:p w:rsidR="00C7662F" w:rsidRDefault="00913D42" w:rsidP="00CB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>1</w:t>
      </w:r>
      <w:r w:rsidR="007B713A" w:rsidRPr="00D677CD">
        <w:rPr>
          <w:rFonts w:ascii="Arial" w:hAnsi="Arial" w:cs="Arial"/>
          <w:b/>
        </w:rPr>
        <w:t>0</w:t>
      </w:r>
      <w:r w:rsidRPr="00D677CD">
        <w:rPr>
          <w:rFonts w:ascii="Arial" w:hAnsi="Arial" w:cs="Arial"/>
          <w:b/>
        </w:rPr>
        <w:t xml:space="preserve"> LEZIONI DA UN’ORA A Frs. </w:t>
      </w:r>
      <w:r w:rsidR="00307740">
        <w:rPr>
          <w:rFonts w:ascii="Arial" w:hAnsi="Arial" w:cs="Arial"/>
          <w:b/>
        </w:rPr>
        <w:t>60.--</w:t>
      </w:r>
    </w:p>
    <w:p w:rsidR="00CB15A9" w:rsidRPr="00590435" w:rsidRDefault="00CB15A9" w:rsidP="00CB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590435">
        <w:rPr>
          <w:rFonts w:ascii="Arial" w:hAnsi="Arial" w:cs="Arial"/>
          <w:b/>
          <w:color w:val="FF0000"/>
        </w:rPr>
        <w:t>Pagamento in contanti alla prima lezione</w:t>
      </w:r>
    </w:p>
    <w:p w:rsidR="00EF1BBC" w:rsidRPr="00AB04DE" w:rsidRDefault="00EF1BBC" w:rsidP="00CB4155">
      <w:pPr>
        <w:jc w:val="both"/>
        <w:rPr>
          <w:rFonts w:ascii="Arial" w:hAnsi="Arial" w:cs="Arial"/>
        </w:rPr>
      </w:pPr>
      <w:r w:rsidRPr="00AB04DE">
        <w:rPr>
          <w:rFonts w:ascii="Arial" w:hAnsi="Arial" w:cs="Arial"/>
        </w:rPr>
        <w:t>TERMINE</w:t>
      </w:r>
      <w:r w:rsidR="0017386E" w:rsidRPr="00AB04DE">
        <w:rPr>
          <w:rFonts w:ascii="Arial" w:hAnsi="Arial" w:cs="Arial"/>
        </w:rPr>
        <w:t xml:space="preserve"> D’ISCRIZIONE </w:t>
      </w:r>
      <w:r w:rsidR="00307740">
        <w:rPr>
          <w:rFonts w:ascii="Arial" w:hAnsi="Arial" w:cs="Arial"/>
        </w:rPr>
        <w:t>21</w:t>
      </w:r>
      <w:r w:rsidR="0026075B" w:rsidRPr="00AB04DE">
        <w:rPr>
          <w:rFonts w:ascii="Arial" w:hAnsi="Arial" w:cs="Arial"/>
        </w:rPr>
        <w:t xml:space="preserve"> DICEMBRE 2018</w:t>
      </w:r>
      <w:r w:rsidR="0026075B" w:rsidRPr="0026075B">
        <w:rPr>
          <w:rFonts w:ascii="Arial" w:hAnsi="Arial" w:cs="Arial"/>
          <w:i/>
        </w:rPr>
        <w:t>.</w:t>
      </w:r>
      <w:r w:rsidR="00AB04DE">
        <w:rPr>
          <w:rFonts w:ascii="Arial" w:hAnsi="Arial" w:cs="Arial"/>
        </w:rPr>
        <w:t xml:space="preserve"> Compila il tagliando ed inseriscilo nella bucalettere dell</w:t>
      </w:r>
      <w:r w:rsidR="00AB04DE" w:rsidRPr="00AB04DE">
        <w:rPr>
          <w:rFonts w:ascii="Arial" w:hAnsi="Arial" w:cs="Arial"/>
        </w:rPr>
        <w:t>’ASGM Caslano che si trova all’entrata PT dello stabile amministrativo della scuola.</w:t>
      </w:r>
    </w:p>
    <w:p w:rsidR="00913D42" w:rsidRPr="00D677CD" w:rsidRDefault="00913D42" w:rsidP="00CB4155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----------------------------------------------------------------------------------------------------</w:t>
      </w:r>
      <w:r w:rsidR="008F4449" w:rsidRPr="00D677CD">
        <w:rPr>
          <w:rFonts w:ascii="Arial" w:hAnsi="Arial" w:cs="Arial"/>
        </w:rPr>
        <w:t>---</w:t>
      </w:r>
      <w:r w:rsidR="00074A7A" w:rsidRPr="00D677CD">
        <w:rPr>
          <w:rFonts w:ascii="Arial" w:hAnsi="Arial" w:cs="Arial"/>
        </w:rPr>
        <w:t>-----------------</w:t>
      </w:r>
      <w:r w:rsidR="0026075B">
        <w:rPr>
          <w:rFonts w:ascii="Arial" w:hAnsi="Arial" w:cs="Arial"/>
        </w:rPr>
        <w:t>-----------</w:t>
      </w:r>
    </w:p>
    <w:p w:rsidR="0014351D" w:rsidRPr="00D677CD" w:rsidRDefault="00913D42" w:rsidP="00CB4155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ISCRIZIONE PER ALLIEVI DI </w:t>
      </w:r>
      <w:r w:rsidR="00C47D3F" w:rsidRPr="00D677CD">
        <w:rPr>
          <w:rFonts w:ascii="Arial" w:hAnsi="Arial" w:cs="Arial"/>
        </w:rPr>
        <w:t>TERZA</w:t>
      </w:r>
      <w:r w:rsidR="007B713A"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</w:rPr>
        <w:t xml:space="preserve">– CORSO </w:t>
      </w:r>
      <w:r w:rsidR="0017386E" w:rsidRPr="00D677CD">
        <w:rPr>
          <w:rFonts w:ascii="Arial" w:hAnsi="Arial" w:cs="Arial"/>
        </w:rPr>
        <w:t xml:space="preserve">DI </w:t>
      </w:r>
      <w:r w:rsidR="007B713A" w:rsidRPr="00D677CD">
        <w:rPr>
          <w:rFonts w:ascii="Arial" w:hAnsi="Arial" w:cs="Arial"/>
        </w:rPr>
        <w:t>TEDESCO</w:t>
      </w:r>
    </w:p>
    <w:p w:rsidR="00913D42" w:rsidRPr="00D677CD" w:rsidRDefault="00074A7A" w:rsidP="00CB4155">
      <w:pPr>
        <w:jc w:val="both"/>
        <w:rPr>
          <w:rFonts w:ascii="Arial" w:hAnsi="Arial" w:cs="Arial"/>
          <w:b/>
        </w:rPr>
      </w:pPr>
      <w:r w:rsidRPr="00D677CD">
        <w:rPr>
          <w:rFonts w:ascii="Arial" w:hAnsi="Arial" w:cs="Arial"/>
        </w:rPr>
        <w:t xml:space="preserve"> </w:t>
      </w:r>
      <w:r w:rsidR="0017386E" w:rsidRPr="00D677CD">
        <w:rPr>
          <w:rFonts w:ascii="Arial" w:hAnsi="Arial" w:cs="Arial"/>
          <w:b/>
        </w:rPr>
        <w:t>(P.F. SCRIVERE IN STAMPATELLO)</w:t>
      </w:r>
    </w:p>
    <w:p w:rsidR="0014351D" w:rsidRPr="00D677CD" w:rsidRDefault="0014351D" w:rsidP="00CB4155">
      <w:pPr>
        <w:jc w:val="both"/>
        <w:rPr>
          <w:rFonts w:ascii="Arial" w:hAnsi="Arial" w:cs="Arial"/>
        </w:rPr>
      </w:pPr>
    </w:p>
    <w:p w:rsidR="0017386E" w:rsidRPr="00D677CD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COGNOME E NOME DELL’ALLIEVO/A: …………………………………………</w:t>
      </w:r>
      <w:r w:rsidR="00CB4155">
        <w:rPr>
          <w:rFonts w:ascii="Arial" w:hAnsi="Arial" w:cs="Arial"/>
        </w:rPr>
        <w:t>...</w:t>
      </w:r>
      <w:r w:rsidR="003A341E">
        <w:rPr>
          <w:rFonts w:ascii="Arial" w:hAnsi="Arial" w:cs="Arial"/>
        </w:rPr>
        <w:t>…….........</w:t>
      </w:r>
      <w:r w:rsidR="00046C7D" w:rsidRPr="00D677CD">
        <w:rPr>
          <w:rFonts w:ascii="Arial" w:hAnsi="Arial" w:cs="Arial"/>
        </w:rPr>
        <w:t>…</w:t>
      </w:r>
      <w:r w:rsidR="004D3960">
        <w:rPr>
          <w:rFonts w:ascii="Arial" w:hAnsi="Arial" w:cs="Arial"/>
        </w:rPr>
        <w:t>...........</w:t>
      </w:r>
    </w:p>
    <w:p w:rsidR="0017386E" w:rsidRPr="00D677CD" w:rsidRDefault="00CB4155" w:rsidP="004D39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CLASSE: ............</w:t>
      </w:r>
      <w:r w:rsidR="00332982">
        <w:rPr>
          <w:rFonts w:ascii="Arial" w:hAnsi="Arial" w:cs="Arial"/>
        </w:rPr>
        <w:t>.........</w:t>
      </w:r>
      <w:r w:rsidR="00F0014D">
        <w:rPr>
          <w:rFonts w:ascii="Arial" w:hAnsi="Arial" w:cs="Arial"/>
        </w:rPr>
        <w:t xml:space="preserve">................................ - LIVELLO A o B: </w:t>
      </w:r>
      <w:r w:rsidR="00332982">
        <w:rPr>
          <w:rFonts w:ascii="Arial" w:hAnsi="Arial" w:cs="Arial"/>
        </w:rPr>
        <w:t>......</w:t>
      </w:r>
      <w:r w:rsidR="00C47D3F" w:rsidRPr="00D677CD">
        <w:rPr>
          <w:rFonts w:ascii="Arial" w:hAnsi="Arial" w:cs="Arial"/>
        </w:rPr>
        <w:t>………</w:t>
      </w:r>
      <w:r>
        <w:rPr>
          <w:rFonts w:ascii="Arial" w:hAnsi="Arial" w:cs="Arial"/>
        </w:rPr>
        <w:t>....................</w:t>
      </w:r>
      <w:r w:rsidR="00C47D3F" w:rsidRPr="00D677CD">
        <w:rPr>
          <w:rFonts w:ascii="Arial" w:hAnsi="Arial" w:cs="Arial"/>
        </w:rPr>
        <w:t>………..</w:t>
      </w:r>
      <w:r w:rsidR="004D3960">
        <w:rPr>
          <w:rFonts w:ascii="Arial" w:hAnsi="Arial" w:cs="Arial"/>
        </w:rPr>
        <w:t>.........</w:t>
      </w:r>
    </w:p>
    <w:p w:rsidR="0017386E" w:rsidRPr="00D677CD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TEL</w:t>
      </w:r>
      <w:r w:rsidR="008F4449" w:rsidRPr="00D677CD">
        <w:rPr>
          <w:rFonts w:ascii="Arial" w:hAnsi="Arial" w:cs="Arial"/>
        </w:rPr>
        <w:t>.</w:t>
      </w:r>
      <w:r w:rsidR="00CB4155">
        <w:rPr>
          <w:rFonts w:ascii="Arial" w:hAnsi="Arial" w:cs="Arial"/>
        </w:rPr>
        <w:t xml:space="preserve"> GENITORI: .................................................</w:t>
      </w:r>
      <w:r w:rsidR="004D3960">
        <w:rPr>
          <w:rFonts w:ascii="Arial" w:hAnsi="Arial" w:cs="Arial"/>
        </w:rPr>
        <w:t>................................................................................</w:t>
      </w:r>
    </w:p>
    <w:p w:rsidR="0017386E" w:rsidRPr="00D677CD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INDIRIZZO: ……………………………………………………………</w:t>
      </w:r>
      <w:r w:rsidR="00CB4155">
        <w:rPr>
          <w:rFonts w:ascii="Arial" w:hAnsi="Arial" w:cs="Arial"/>
        </w:rPr>
        <w:t>.......................</w:t>
      </w:r>
      <w:r w:rsidRPr="00D677CD">
        <w:rPr>
          <w:rFonts w:ascii="Arial" w:hAnsi="Arial" w:cs="Arial"/>
        </w:rPr>
        <w:t>…………</w:t>
      </w:r>
      <w:r w:rsidR="003A341E">
        <w:rPr>
          <w:rFonts w:ascii="Arial" w:hAnsi="Arial" w:cs="Arial"/>
        </w:rPr>
        <w:t>.</w:t>
      </w:r>
      <w:r w:rsidRPr="00D677CD">
        <w:rPr>
          <w:rFonts w:ascii="Arial" w:hAnsi="Arial" w:cs="Arial"/>
        </w:rPr>
        <w:t>…..</w:t>
      </w:r>
      <w:r w:rsidR="004D3960">
        <w:rPr>
          <w:rFonts w:ascii="Arial" w:hAnsi="Arial" w:cs="Arial"/>
        </w:rPr>
        <w:t>..........</w:t>
      </w:r>
    </w:p>
    <w:p w:rsidR="0017386E" w:rsidRPr="00D677CD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E</w:t>
      </w:r>
      <w:r w:rsidR="00A70C5C">
        <w:rPr>
          <w:rFonts w:ascii="Arial" w:hAnsi="Arial" w:cs="Arial"/>
        </w:rPr>
        <w:t>-</w:t>
      </w:r>
      <w:r w:rsidRPr="00D677CD">
        <w:rPr>
          <w:rFonts w:ascii="Arial" w:hAnsi="Arial" w:cs="Arial"/>
        </w:rPr>
        <w:t xml:space="preserve">MAIL GENITORI: </w:t>
      </w:r>
      <w:r w:rsidR="00CB4155">
        <w:rPr>
          <w:rFonts w:ascii="Arial" w:hAnsi="Arial" w:cs="Arial"/>
        </w:rPr>
        <w:t>........................................................................................................</w:t>
      </w:r>
      <w:r w:rsidR="003A341E">
        <w:rPr>
          <w:rFonts w:ascii="Arial" w:hAnsi="Arial" w:cs="Arial"/>
        </w:rPr>
        <w:t>...</w:t>
      </w:r>
      <w:r w:rsidR="00CB4155">
        <w:rPr>
          <w:rFonts w:ascii="Arial" w:hAnsi="Arial" w:cs="Arial"/>
        </w:rPr>
        <w:t>...........</w:t>
      </w:r>
      <w:r w:rsidR="004D3960">
        <w:rPr>
          <w:rFonts w:ascii="Arial" w:hAnsi="Arial" w:cs="Arial"/>
        </w:rPr>
        <w:t>.......</w:t>
      </w:r>
    </w:p>
    <w:p w:rsidR="00A70C5C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DATA: ………………………</w:t>
      </w:r>
      <w:r w:rsidR="004D3960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8F4449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FIRMA ALLIEVO</w:t>
      </w:r>
      <w:r w:rsidR="008F4449" w:rsidRPr="00D677CD">
        <w:rPr>
          <w:rFonts w:ascii="Arial" w:hAnsi="Arial" w:cs="Arial"/>
        </w:rPr>
        <w:t>/A</w:t>
      </w:r>
      <w:r w:rsidR="00CB4155">
        <w:rPr>
          <w:rFonts w:ascii="Arial" w:hAnsi="Arial" w:cs="Arial"/>
        </w:rPr>
        <w:t xml:space="preserve">: ...................................... </w:t>
      </w:r>
      <w:r w:rsidRPr="00D677CD">
        <w:rPr>
          <w:rFonts w:ascii="Arial" w:hAnsi="Arial" w:cs="Arial"/>
        </w:rPr>
        <w:t>FIRMA GENITORI</w:t>
      </w:r>
      <w:r w:rsidR="00A70C5C">
        <w:rPr>
          <w:rFonts w:ascii="Arial" w:hAnsi="Arial" w:cs="Arial"/>
        </w:rPr>
        <w:t>:</w:t>
      </w:r>
      <w:r w:rsidR="00CB4155">
        <w:rPr>
          <w:rFonts w:ascii="Arial" w:hAnsi="Arial" w:cs="Arial"/>
        </w:rPr>
        <w:t xml:space="preserve"> ..............................................</w:t>
      </w:r>
      <w:r w:rsidR="00B24DF7">
        <w:rPr>
          <w:rFonts w:ascii="Arial" w:hAnsi="Arial" w:cs="Arial"/>
        </w:rPr>
        <w:t>........</w:t>
      </w:r>
    </w:p>
    <w:p w:rsidR="000E6864" w:rsidRDefault="000E6864" w:rsidP="004D3960">
      <w:pPr>
        <w:jc w:val="both"/>
        <w:rPr>
          <w:rFonts w:ascii="Arial" w:hAnsi="Arial" w:cs="Arial"/>
        </w:rPr>
      </w:pPr>
    </w:p>
    <w:p w:rsidR="000E6864" w:rsidRDefault="000E6864" w:rsidP="004D3960">
      <w:pPr>
        <w:jc w:val="both"/>
        <w:rPr>
          <w:rFonts w:ascii="Arial" w:hAnsi="Arial" w:cs="Arial"/>
        </w:rPr>
      </w:pPr>
    </w:p>
    <w:p w:rsidR="000E6864" w:rsidRDefault="000E6864" w:rsidP="000E6864">
      <w:pPr>
        <w:jc w:val="center"/>
        <w:rPr>
          <w:rFonts w:ascii="Arial" w:hAnsi="Arial" w:cs="Arial"/>
          <w:b/>
          <w:sz w:val="32"/>
          <w:szCs w:val="32"/>
        </w:rPr>
      </w:pPr>
    </w:p>
    <w:p w:rsidR="000E6864" w:rsidRDefault="000E6864" w:rsidP="000E6864">
      <w:pPr>
        <w:jc w:val="center"/>
        <w:rPr>
          <w:rFonts w:ascii="Arial" w:hAnsi="Arial" w:cs="Arial"/>
          <w:b/>
          <w:sz w:val="32"/>
          <w:szCs w:val="32"/>
        </w:rPr>
      </w:pPr>
      <w:r w:rsidRPr="00A456D0">
        <w:rPr>
          <w:rFonts w:ascii="Arial" w:hAnsi="Arial" w:cs="Arial"/>
          <w:b/>
          <w:sz w:val="32"/>
          <w:szCs w:val="32"/>
        </w:rPr>
        <w:t xml:space="preserve">CORSO DI RINFORZO TEDESCO - TERZA </w:t>
      </w:r>
      <w:r>
        <w:rPr>
          <w:rFonts w:ascii="Arial" w:hAnsi="Arial" w:cs="Arial"/>
          <w:b/>
          <w:sz w:val="32"/>
          <w:szCs w:val="32"/>
        </w:rPr>
        <w:t>MEDIA</w:t>
      </w:r>
    </w:p>
    <w:p w:rsidR="000E6864" w:rsidRPr="00A456D0" w:rsidRDefault="000E6864" w:rsidP="000E6864">
      <w:pPr>
        <w:jc w:val="center"/>
        <w:rPr>
          <w:rFonts w:ascii="Arial" w:hAnsi="Arial" w:cs="Arial"/>
          <w:b/>
          <w:sz w:val="32"/>
          <w:szCs w:val="32"/>
        </w:rPr>
      </w:pPr>
    </w:p>
    <w:p w:rsidR="000E6864" w:rsidRPr="00D677CD" w:rsidRDefault="000E6864" w:rsidP="000E6864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Viene organizzato un corso di lingua tedesca presentato in 10 lezioni a complemento del programma scolastico con lo scopo di ripassare e rinforzare gli argomenti trattati durante l’anno.</w:t>
      </w:r>
    </w:p>
    <w:p w:rsidR="000E6864" w:rsidRPr="00D677CD" w:rsidRDefault="000E6864" w:rsidP="000E6864">
      <w:pPr>
        <w:jc w:val="both"/>
        <w:rPr>
          <w:rFonts w:ascii="Arial" w:hAnsi="Arial" w:cs="Arial"/>
          <w:u w:val="single"/>
        </w:rPr>
      </w:pPr>
      <w:r w:rsidRPr="00D677CD">
        <w:rPr>
          <w:rFonts w:ascii="Arial" w:hAnsi="Arial" w:cs="Arial"/>
        </w:rPr>
        <w:t xml:space="preserve">Per garantire un migliore svolgimento delle lezioni, verrà ammesso un </w:t>
      </w:r>
      <w:r w:rsidRPr="00D677CD">
        <w:rPr>
          <w:rFonts w:ascii="Arial" w:hAnsi="Arial" w:cs="Arial"/>
          <w:u w:val="single"/>
        </w:rPr>
        <w:t xml:space="preserve">numero limitato </w:t>
      </w:r>
      <w:r>
        <w:rPr>
          <w:rFonts w:ascii="Arial" w:hAnsi="Arial" w:cs="Arial"/>
          <w:u w:val="single"/>
        </w:rPr>
        <w:t xml:space="preserve">(max 8) </w:t>
      </w:r>
      <w:r w:rsidRPr="00D677CD">
        <w:rPr>
          <w:rFonts w:ascii="Arial" w:hAnsi="Arial" w:cs="Arial"/>
          <w:u w:val="single"/>
        </w:rPr>
        <w:t>di allievi e verranno prese in considerazione le iscrizioni in ordine cronologico.</w:t>
      </w:r>
    </w:p>
    <w:p w:rsidR="000E6864" w:rsidRPr="00D677CD" w:rsidRDefault="000E6864" w:rsidP="000E6864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È di fondamentale importanza che i ragazzi che desiderano iscriversi siano </w:t>
      </w:r>
      <w:r w:rsidRPr="00D677CD">
        <w:rPr>
          <w:rFonts w:ascii="Arial" w:hAnsi="Arial" w:cs="Arial"/>
          <w:b/>
        </w:rPr>
        <w:t>convinti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dell’utilità</w:t>
      </w:r>
      <w:r w:rsidRPr="00D677CD">
        <w:rPr>
          <w:rFonts w:ascii="Arial" w:hAnsi="Arial" w:cs="Arial"/>
        </w:rPr>
        <w:t xml:space="preserve"> di un </w:t>
      </w:r>
      <w:r w:rsidRPr="00D677CD">
        <w:rPr>
          <w:rFonts w:ascii="Arial" w:hAnsi="Arial" w:cs="Arial"/>
          <w:b/>
        </w:rPr>
        <w:t>ripasso</w:t>
      </w:r>
      <w:r w:rsidRPr="00D677CD">
        <w:rPr>
          <w:rFonts w:ascii="Arial" w:hAnsi="Arial" w:cs="Arial"/>
        </w:rPr>
        <w:t xml:space="preserve"> e che, se accettano di partecipare, dimostrino </w:t>
      </w:r>
      <w:r w:rsidRPr="00D677CD">
        <w:rPr>
          <w:rFonts w:ascii="Arial" w:hAnsi="Arial" w:cs="Arial"/>
          <w:b/>
        </w:rPr>
        <w:t>serietà</w:t>
      </w:r>
      <w:r w:rsidRPr="00D677CD">
        <w:rPr>
          <w:rFonts w:ascii="Arial" w:hAnsi="Arial" w:cs="Arial"/>
        </w:rPr>
        <w:t xml:space="preserve">, </w:t>
      </w:r>
      <w:r w:rsidRPr="00D677CD">
        <w:rPr>
          <w:rFonts w:ascii="Arial" w:hAnsi="Arial" w:cs="Arial"/>
          <w:b/>
        </w:rPr>
        <w:t>impegno</w:t>
      </w:r>
      <w:r w:rsidRPr="00D677CD">
        <w:rPr>
          <w:rFonts w:ascii="Arial" w:hAnsi="Arial" w:cs="Arial"/>
        </w:rPr>
        <w:t xml:space="preserve"> e </w:t>
      </w:r>
      <w:r w:rsidRPr="00D677CD">
        <w:rPr>
          <w:rFonts w:ascii="Arial" w:hAnsi="Arial" w:cs="Arial"/>
          <w:b/>
        </w:rPr>
        <w:t>rispetto</w:t>
      </w:r>
      <w:r w:rsidRPr="00D677CD">
        <w:rPr>
          <w:rFonts w:ascii="Arial" w:hAnsi="Arial" w:cs="Arial"/>
        </w:rPr>
        <w:t xml:space="preserve"> delle </w:t>
      </w:r>
      <w:r w:rsidRPr="00D677CD">
        <w:rPr>
          <w:rFonts w:ascii="Arial" w:hAnsi="Arial" w:cs="Arial"/>
          <w:b/>
        </w:rPr>
        <w:t>regole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buona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educazione</w:t>
      </w:r>
      <w:r w:rsidRPr="00D677CD">
        <w:rPr>
          <w:rFonts w:ascii="Arial" w:hAnsi="Arial" w:cs="Arial"/>
        </w:rPr>
        <w:t>.</w:t>
      </w:r>
    </w:p>
    <w:p w:rsidR="000E6864" w:rsidRPr="00D677CD" w:rsidRDefault="000E6864" w:rsidP="000E6864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Nel caso in cui tali condizioni non fossero rispettate, </w:t>
      </w:r>
      <w:r w:rsidRPr="00D677CD">
        <w:rPr>
          <w:rFonts w:ascii="Arial" w:hAnsi="Arial" w:cs="Arial"/>
          <w:b/>
        </w:rPr>
        <w:t>ci riserviamo il diritto di revocare l’iscrizione</w:t>
      </w:r>
      <w:r w:rsidRPr="00D677CD">
        <w:rPr>
          <w:rFonts w:ascii="Arial" w:hAnsi="Arial" w:cs="Arial"/>
        </w:rPr>
        <w:t xml:space="preserve"> in qualsiasi momento (espulsione dal corso) senza alcuna restituzione della quota versata</w:t>
      </w:r>
    </w:p>
    <w:p w:rsidR="000E6864" w:rsidRPr="00D677CD" w:rsidRDefault="000E6864" w:rsidP="000E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 xml:space="preserve">INIZIO: </w:t>
      </w:r>
      <w:r>
        <w:rPr>
          <w:rFonts w:ascii="Arial" w:hAnsi="Arial" w:cs="Arial"/>
          <w:b/>
        </w:rPr>
        <w:t>MARTEDI'</w:t>
      </w:r>
      <w:r w:rsidRPr="00D677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</w:t>
      </w:r>
      <w:r w:rsidRPr="00D677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gennaio</w:t>
      </w:r>
      <w:r w:rsidRPr="00D677CD">
        <w:rPr>
          <w:rFonts w:ascii="Arial" w:hAnsi="Arial" w:cs="Arial"/>
          <w:b/>
        </w:rPr>
        <w:t xml:space="preserve"> 2019</w:t>
      </w:r>
    </w:p>
    <w:p w:rsidR="000E6864" w:rsidRPr="00D677CD" w:rsidRDefault="000E6864" w:rsidP="000E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>dalle ore 16.15 alle ore 17.</w:t>
      </w:r>
      <w:r>
        <w:rPr>
          <w:rFonts w:ascii="Arial" w:hAnsi="Arial" w:cs="Arial"/>
          <w:b/>
        </w:rPr>
        <w:t>00</w:t>
      </w:r>
    </w:p>
    <w:p w:rsidR="000E6864" w:rsidRPr="00D677CD" w:rsidRDefault="000E6864" w:rsidP="000E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>presso la sede della Scuola Media di Caslano</w:t>
      </w:r>
    </w:p>
    <w:p w:rsidR="000E6864" w:rsidRDefault="000E6864" w:rsidP="000E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 xml:space="preserve">10 LEZIONI DA UN’ORA A Frs. </w:t>
      </w:r>
      <w:r>
        <w:rPr>
          <w:rFonts w:ascii="Arial" w:hAnsi="Arial" w:cs="Arial"/>
          <w:b/>
        </w:rPr>
        <w:t>60.--</w:t>
      </w:r>
    </w:p>
    <w:p w:rsidR="000E6864" w:rsidRPr="00590435" w:rsidRDefault="000E6864" w:rsidP="000E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590435">
        <w:rPr>
          <w:rFonts w:ascii="Arial" w:hAnsi="Arial" w:cs="Arial"/>
          <w:b/>
          <w:color w:val="FF0000"/>
        </w:rPr>
        <w:t>Pagamento in contanti alla prima lezione</w:t>
      </w:r>
    </w:p>
    <w:p w:rsidR="000E6864" w:rsidRPr="00AB04DE" w:rsidRDefault="000E6864" w:rsidP="000E6864">
      <w:pPr>
        <w:jc w:val="both"/>
        <w:rPr>
          <w:rFonts w:ascii="Arial" w:hAnsi="Arial" w:cs="Arial"/>
        </w:rPr>
      </w:pPr>
      <w:r w:rsidRPr="00AB04DE">
        <w:rPr>
          <w:rFonts w:ascii="Arial" w:hAnsi="Arial" w:cs="Arial"/>
        </w:rPr>
        <w:t xml:space="preserve">TERMINE D’ISCRIZIONE </w:t>
      </w:r>
      <w:r>
        <w:rPr>
          <w:rFonts w:ascii="Arial" w:hAnsi="Arial" w:cs="Arial"/>
        </w:rPr>
        <w:t>21</w:t>
      </w:r>
      <w:r w:rsidRPr="00AB04DE">
        <w:rPr>
          <w:rFonts w:ascii="Arial" w:hAnsi="Arial" w:cs="Arial"/>
        </w:rPr>
        <w:t xml:space="preserve"> DICEMBRE 2018</w:t>
      </w:r>
      <w:r w:rsidRPr="0026075B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Compila il tagliando ed inseriscilo nella bucalettere dell</w:t>
      </w:r>
      <w:r w:rsidRPr="00AB04DE">
        <w:rPr>
          <w:rFonts w:ascii="Arial" w:hAnsi="Arial" w:cs="Arial"/>
        </w:rPr>
        <w:t>’ASGM Caslano che si trova all’entrata PT dello stabile amministrativo della scuola.</w:t>
      </w:r>
    </w:p>
    <w:p w:rsidR="000E6864" w:rsidRPr="00D677CD" w:rsidRDefault="000E6864" w:rsidP="000E6864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------------------------------------------------------------------------------------------------------------------------</w:t>
      </w:r>
      <w:r>
        <w:rPr>
          <w:rFonts w:ascii="Arial" w:hAnsi="Arial" w:cs="Arial"/>
        </w:rPr>
        <w:t>-----------</w:t>
      </w:r>
    </w:p>
    <w:p w:rsidR="000E6864" w:rsidRPr="00D677CD" w:rsidRDefault="000E6864" w:rsidP="000E6864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ISCRIZIONE PER ALLIEVI DI TERZA – CORSO DI TEDESCO</w:t>
      </w:r>
    </w:p>
    <w:p w:rsidR="000E6864" w:rsidRPr="00D677CD" w:rsidRDefault="000E6864" w:rsidP="000E6864">
      <w:pPr>
        <w:jc w:val="both"/>
        <w:rPr>
          <w:rFonts w:ascii="Arial" w:hAnsi="Arial" w:cs="Arial"/>
          <w:b/>
        </w:rPr>
      </w:pP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(P.F. SCRIVERE IN STAMPATELLO)</w:t>
      </w:r>
    </w:p>
    <w:p w:rsidR="000E6864" w:rsidRPr="00D677CD" w:rsidRDefault="000E6864" w:rsidP="000E6864">
      <w:pPr>
        <w:jc w:val="both"/>
        <w:rPr>
          <w:rFonts w:ascii="Arial" w:hAnsi="Arial" w:cs="Arial"/>
        </w:rPr>
      </w:pPr>
    </w:p>
    <w:p w:rsidR="000E6864" w:rsidRPr="00D677CD" w:rsidRDefault="000E6864" w:rsidP="000E6864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COGNOME E NOME DELL’ALLIEVO/A: …………………………………………</w:t>
      </w:r>
      <w:r>
        <w:rPr>
          <w:rFonts w:ascii="Arial" w:hAnsi="Arial" w:cs="Arial"/>
        </w:rPr>
        <w:t>...…….........</w:t>
      </w:r>
      <w:r w:rsidRPr="00D677CD">
        <w:rPr>
          <w:rFonts w:ascii="Arial" w:hAnsi="Arial" w:cs="Arial"/>
        </w:rPr>
        <w:t>…</w:t>
      </w:r>
      <w:r>
        <w:rPr>
          <w:rFonts w:ascii="Arial" w:hAnsi="Arial" w:cs="Arial"/>
        </w:rPr>
        <w:t>...........</w:t>
      </w:r>
    </w:p>
    <w:p w:rsidR="000E6864" w:rsidRPr="00D677CD" w:rsidRDefault="000E6864" w:rsidP="000E6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CLASSE: ..................................................... - LIVELLO A o B: ......</w:t>
      </w:r>
      <w:r w:rsidRPr="00D677CD">
        <w:rPr>
          <w:rFonts w:ascii="Arial" w:hAnsi="Arial" w:cs="Arial"/>
        </w:rPr>
        <w:t>………</w:t>
      </w:r>
      <w:r>
        <w:rPr>
          <w:rFonts w:ascii="Arial" w:hAnsi="Arial" w:cs="Arial"/>
        </w:rPr>
        <w:t>....................</w:t>
      </w:r>
      <w:r w:rsidRPr="00D677CD">
        <w:rPr>
          <w:rFonts w:ascii="Arial" w:hAnsi="Arial" w:cs="Arial"/>
        </w:rPr>
        <w:t>………..</w:t>
      </w:r>
      <w:r>
        <w:rPr>
          <w:rFonts w:ascii="Arial" w:hAnsi="Arial" w:cs="Arial"/>
        </w:rPr>
        <w:t>.........</w:t>
      </w:r>
    </w:p>
    <w:p w:rsidR="000E6864" w:rsidRPr="00D677CD" w:rsidRDefault="000E6864" w:rsidP="000E6864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GENITORI: .................................................................................................................................</w:t>
      </w:r>
    </w:p>
    <w:p w:rsidR="000E6864" w:rsidRPr="00D677CD" w:rsidRDefault="000E6864" w:rsidP="000E6864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INDIRIZZO: ……………………………………………………………</w:t>
      </w:r>
      <w:r>
        <w:rPr>
          <w:rFonts w:ascii="Arial" w:hAnsi="Arial" w:cs="Arial"/>
        </w:rPr>
        <w:t>.......................</w:t>
      </w:r>
      <w:r w:rsidRPr="00D677CD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D677CD">
        <w:rPr>
          <w:rFonts w:ascii="Arial" w:hAnsi="Arial" w:cs="Arial"/>
        </w:rPr>
        <w:t>…..</w:t>
      </w:r>
      <w:r>
        <w:rPr>
          <w:rFonts w:ascii="Arial" w:hAnsi="Arial" w:cs="Arial"/>
        </w:rPr>
        <w:t>..........</w:t>
      </w:r>
    </w:p>
    <w:p w:rsidR="000E6864" w:rsidRPr="00D677CD" w:rsidRDefault="000E6864" w:rsidP="000E6864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D677CD">
        <w:rPr>
          <w:rFonts w:ascii="Arial" w:hAnsi="Arial" w:cs="Arial"/>
        </w:rPr>
        <w:t xml:space="preserve">MAIL GENITORI: </w:t>
      </w: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0E6864" w:rsidRDefault="000E6864" w:rsidP="000E6864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DATA: 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0E6864" w:rsidRDefault="000E6864" w:rsidP="000E6864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FIRMA ALLIEVO/A</w:t>
      </w:r>
      <w:r>
        <w:rPr>
          <w:rFonts w:ascii="Arial" w:hAnsi="Arial" w:cs="Arial"/>
        </w:rPr>
        <w:t xml:space="preserve">: ...................................... </w:t>
      </w:r>
      <w:r w:rsidRPr="00D677CD">
        <w:rPr>
          <w:rFonts w:ascii="Arial" w:hAnsi="Arial" w:cs="Arial"/>
        </w:rPr>
        <w:t>FIRMA GENITORI</w:t>
      </w:r>
      <w:r>
        <w:rPr>
          <w:rFonts w:ascii="Arial" w:hAnsi="Arial" w:cs="Arial"/>
        </w:rPr>
        <w:t>: ......................................................</w:t>
      </w:r>
    </w:p>
    <w:p w:rsidR="000E6864" w:rsidRDefault="000E6864" w:rsidP="000E6864">
      <w:pPr>
        <w:jc w:val="both"/>
        <w:rPr>
          <w:rFonts w:ascii="Arial" w:hAnsi="Arial" w:cs="Arial"/>
        </w:rPr>
      </w:pPr>
    </w:p>
    <w:p w:rsidR="000E6864" w:rsidRPr="00D677CD" w:rsidRDefault="000E6864" w:rsidP="004D3960">
      <w:pPr>
        <w:jc w:val="both"/>
        <w:rPr>
          <w:rFonts w:ascii="Arial" w:hAnsi="Arial" w:cs="Arial"/>
        </w:rPr>
      </w:pPr>
    </w:p>
    <w:sectPr w:rsidR="000E6864" w:rsidRPr="00D677CD" w:rsidSect="00B853E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4F" w:rsidRDefault="00D4544F" w:rsidP="0014351D">
      <w:pPr>
        <w:spacing w:after="0" w:line="240" w:lineRule="auto"/>
      </w:pPr>
      <w:r>
        <w:separator/>
      </w:r>
    </w:p>
  </w:endnote>
  <w:endnote w:type="continuationSeparator" w:id="0">
    <w:p w:rsidR="00D4544F" w:rsidRDefault="00D4544F" w:rsidP="0014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D" w:rsidRPr="0014351D" w:rsidRDefault="0014351D" w:rsidP="0014351D">
    <w:pPr>
      <w:pStyle w:val="Pidipagina"/>
      <w:jc w:val="center"/>
      <w:rPr>
        <w:rFonts w:ascii="Arial" w:hAnsi="Arial" w:cs="Arial"/>
        <w:sz w:val="20"/>
        <w:szCs w:val="20"/>
      </w:rPr>
    </w:pPr>
    <w:r w:rsidRPr="0014351D">
      <w:rPr>
        <w:rFonts w:ascii="Arial" w:hAnsi="Arial" w:cs="Arial"/>
        <w:sz w:val="20"/>
        <w:szCs w:val="20"/>
      </w:rPr>
      <w:t>Assemblea Genitori Scuola Media Caslano - Via Industria 27 - 6987 Caslano</w:t>
    </w:r>
  </w:p>
  <w:p w:rsidR="0014351D" w:rsidRPr="0014351D" w:rsidRDefault="0014351D" w:rsidP="0014351D">
    <w:pPr>
      <w:pStyle w:val="Pidipagina"/>
      <w:jc w:val="center"/>
      <w:rPr>
        <w:rFonts w:ascii="Arial" w:hAnsi="Arial" w:cs="Arial"/>
        <w:sz w:val="20"/>
        <w:szCs w:val="20"/>
      </w:rPr>
    </w:pPr>
    <w:r w:rsidRPr="0014351D">
      <w:rPr>
        <w:rFonts w:ascii="Arial" w:hAnsi="Arial" w:cs="Arial"/>
        <w:sz w:val="20"/>
        <w:szCs w:val="20"/>
      </w:rPr>
      <w:t>e-mail: agsmcaslano@gmail.com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4F" w:rsidRDefault="00D4544F" w:rsidP="0014351D">
      <w:pPr>
        <w:spacing w:after="0" w:line="240" w:lineRule="auto"/>
      </w:pPr>
      <w:r>
        <w:separator/>
      </w:r>
    </w:p>
  </w:footnote>
  <w:footnote w:type="continuationSeparator" w:id="0">
    <w:p w:rsidR="00D4544F" w:rsidRDefault="00D4544F" w:rsidP="0014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0" w:rsidRDefault="00317D90">
    <w:pPr>
      <w:pStyle w:val="Intestazione"/>
    </w:pPr>
    <w:r w:rsidRPr="00317D90">
      <w:rPr>
        <w:noProof/>
        <w:lang w:eastAsia="it-CH"/>
      </w:rPr>
      <w:drawing>
        <wp:inline distT="0" distB="0" distL="0" distR="0">
          <wp:extent cx="2120900" cy="850900"/>
          <wp:effectExtent l="0" t="0" r="12700" b="1270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46"/>
    <w:rsid w:val="00046C7D"/>
    <w:rsid w:val="00074A7A"/>
    <w:rsid w:val="00080DBA"/>
    <w:rsid w:val="000E6864"/>
    <w:rsid w:val="0011471E"/>
    <w:rsid w:val="0014351D"/>
    <w:rsid w:val="0017386E"/>
    <w:rsid w:val="00191BBC"/>
    <w:rsid w:val="001E1877"/>
    <w:rsid w:val="0026075B"/>
    <w:rsid w:val="00307740"/>
    <w:rsid w:val="00317D90"/>
    <w:rsid w:val="00324C4A"/>
    <w:rsid w:val="00332982"/>
    <w:rsid w:val="00381861"/>
    <w:rsid w:val="0039011A"/>
    <w:rsid w:val="003A341E"/>
    <w:rsid w:val="003D3CB9"/>
    <w:rsid w:val="003F66D2"/>
    <w:rsid w:val="0041628C"/>
    <w:rsid w:val="00435F31"/>
    <w:rsid w:val="00450CC8"/>
    <w:rsid w:val="004A6CC7"/>
    <w:rsid w:val="004B0EA4"/>
    <w:rsid w:val="004B7C1C"/>
    <w:rsid w:val="004D3960"/>
    <w:rsid w:val="004E0507"/>
    <w:rsid w:val="004F0F46"/>
    <w:rsid w:val="005279AD"/>
    <w:rsid w:val="00590435"/>
    <w:rsid w:val="005E33AD"/>
    <w:rsid w:val="00610969"/>
    <w:rsid w:val="006E08A6"/>
    <w:rsid w:val="006F13C7"/>
    <w:rsid w:val="007B713A"/>
    <w:rsid w:val="00875CF5"/>
    <w:rsid w:val="008E3E9E"/>
    <w:rsid w:val="008F4449"/>
    <w:rsid w:val="00912FD5"/>
    <w:rsid w:val="00913D42"/>
    <w:rsid w:val="009145D1"/>
    <w:rsid w:val="009405B9"/>
    <w:rsid w:val="009B6074"/>
    <w:rsid w:val="00A456D0"/>
    <w:rsid w:val="00A70C5C"/>
    <w:rsid w:val="00AB04DE"/>
    <w:rsid w:val="00B02BCB"/>
    <w:rsid w:val="00B24DF7"/>
    <w:rsid w:val="00B54FBB"/>
    <w:rsid w:val="00B853E8"/>
    <w:rsid w:val="00C31373"/>
    <w:rsid w:val="00C47D3F"/>
    <w:rsid w:val="00C64F75"/>
    <w:rsid w:val="00C7662F"/>
    <w:rsid w:val="00CB15A9"/>
    <w:rsid w:val="00CB4155"/>
    <w:rsid w:val="00D4544F"/>
    <w:rsid w:val="00D677CD"/>
    <w:rsid w:val="00DF5186"/>
    <w:rsid w:val="00E564E1"/>
    <w:rsid w:val="00EF1BBC"/>
    <w:rsid w:val="00F0014D"/>
    <w:rsid w:val="00F83522"/>
    <w:rsid w:val="00FA0198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F0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8F44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44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51D"/>
  </w:style>
  <w:style w:type="paragraph" w:styleId="Pidipagina">
    <w:name w:val="footer"/>
    <w:basedOn w:val="Normale"/>
    <w:link w:val="PidipaginaCarattere"/>
    <w:uiPriority w:val="99"/>
    <w:unhideWhenUsed/>
    <w:rsid w:val="0014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5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F0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8F44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44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51D"/>
  </w:style>
  <w:style w:type="paragraph" w:styleId="Pidipagina">
    <w:name w:val="footer"/>
    <w:basedOn w:val="Normale"/>
    <w:link w:val="PidipaginaCarattere"/>
    <w:uiPriority w:val="99"/>
    <w:unhideWhenUsed/>
    <w:rsid w:val="0014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5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A5FE6-BAA1-4BE1-9FE7-AC22AB41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3A709FFE</Template>
  <TotalTime>0</TotalTime>
  <Pages>2</Pages>
  <Words>663</Words>
  <Characters>3781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Scuole Cantone Ticino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Comisetti</dc:creator>
  <cp:lastModifiedBy>Lara Brosi</cp:lastModifiedBy>
  <cp:revision>2</cp:revision>
  <cp:lastPrinted>2018-11-17T10:48:00Z</cp:lastPrinted>
  <dcterms:created xsi:type="dcterms:W3CDTF">2018-12-14T08:13:00Z</dcterms:created>
  <dcterms:modified xsi:type="dcterms:W3CDTF">2018-12-14T08:13:00Z</dcterms:modified>
</cp:coreProperties>
</file>