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63" w:rsidRDefault="009D0F63" w:rsidP="009D0F6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D0F63" w:rsidRDefault="009D0F63" w:rsidP="009D0F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CORSO DI RINFORZO </w:t>
      </w:r>
      <w:r w:rsidR="005F2E84">
        <w:rPr>
          <w:rFonts w:ascii="Arial" w:hAnsi="Arial" w:cs="Arial"/>
          <w:b/>
          <w:sz w:val="32"/>
          <w:szCs w:val="32"/>
        </w:rPr>
        <w:t>MATEMATICA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="005F2E84">
        <w:rPr>
          <w:rFonts w:ascii="Arial" w:hAnsi="Arial" w:cs="Arial"/>
          <w:b/>
          <w:sz w:val="32"/>
          <w:szCs w:val="32"/>
        </w:rPr>
        <w:t>SECONDA</w:t>
      </w:r>
      <w:r>
        <w:rPr>
          <w:rFonts w:ascii="Arial" w:hAnsi="Arial" w:cs="Arial"/>
          <w:b/>
          <w:sz w:val="32"/>
          <w:szCs w:val="32"/>
        </w:rPr>
        <w:t xml:space="preserve"> MEDIA</w:t>
      </w:r>
    </w:p>
    <w:p w:rsidR="009D0F63" w:rsidRDefault="009D0F63" w:rsidP="009D0F63">
      <w:pPr>
        <w:jc w:val="center"/>
        <w:rPr>
          <w:rFonts w:ascii="Arial" w:hAnsi="Arial" w:cs="Arial"/>
          <w:b/>
          <w:sz w:val="32"/>
          <w:szCs w:val="32"/>
        </w:rPr>
      </w:pP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Viene organizzato un corso di lingua tedesca presentato in 10 lezioni a complemento del programma scolastico con lo scopo di ripassare e rinforzare gli argomenti trattati durante l’anno.</w:t>
      </w:r>
    </w:p>
    <w:p w:rsidR="009D0F63" w:rsidRDefault="009D0F63" w:rsidP="009D0F6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Per garantire un migliore svolgimento delle lezioni, verrà ammesso un </w:t>
      </w:r>
      <w:r>
        <w:rPr>
          <w:rFonts w:ascii="Arial" w:hAnsi="Arial" w:cs="Arial"/>
          <w:u w:val="single"/>
        </w:rPr>
        <w:t>numero limitato (max 8) di allievi e verranno prese in considerazione le iscrizioni in ordine cronologico.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di fondamentale importanza che i ragazzi che desiderano iscriversi siano </w:t>
      </w:r>
      <w:r>
        <w:rPr>
          <w:rFonts w:ascii="Arial" w:hAnsi="Arial" w:cs="Arial"/>
          <w:b/>
        </w:rPr>
        <w:t>convinti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dell’utilità</w:t>
      </w:r>
      <w:r>
        <w:rPr>
          <w:rFonts w:ascii="Arial" w:hAnsi="Arial" w:cs="Arial"/>
        </w:rPr>
        <w:t xml:space="preserve"> di un </w:t>
      </w:r>
      <w:r>
        <w:rPr>
          <w:rFonts w:ascii="Arial" w:hAnsi="Arial" w:cs="Arial"/>
          <w:b/>
        </w:rPr>
        <w:t>ripasso</w:t>
      </w:r>
      <w:r>
        <w:rPr>
          <w:rFonts w:ascii="Arial" w:hAnsi="Arial" w:cs="Arial"/>
        </w:rPr>
        <w:t xml:space="preserve"> e che, se accettano di partecipare, dimostrino </w:t>
      </w:r>
      <w:r>
        <w:rPr>
          <w:rFonts w:ascii="Arial" w:hAnsi="Arial" w:cs="Arial"/>
          <w:b/>
        </w:rPr>
        <w:t>serietà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impegno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</w:rPr>
        <w:t>rispetto</w:t>
      </w:r>
      <w:r>
        <w:rPr>
          <w:rFonts w:ascii="Arial" w:hAnsi="Arial" w:cs="Arial"/>
        </w:rPr>
        <w:t xml:space="preserve"> delle </w:t>
      </w:r>
      <w:r>
        <w:rPr>
          <w:rFonts w:ascii="Arial" w:hAnsi="Arial" w:cs="Arial"/>
          <w:b/>
        </w:rPr>
        <w:t>regole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buona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educazione</w:t>
      </w:r>
      <w:r>
        <w:rPr>
          <w:rFonts w:ascii="Arial" w:hAnsi="Arial" w:cs="Arial"/>
        </w:rPr>
        <w:t>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caso in cui tali condizioni non fossero rispettate, </w:t>
      </w:r>
      <w:r>
        <w:rPr>
          <w:rFonts w:ascii="Arial" w:hAnsi="Arial" w:cs="Arial"/>
          <w:b/>
        </w:rPr>
        <w:t>ci riserviamo il diritto di revocare l’iscrizione</w:t>
      </w:r>
      <w:r>
        <w:rPr>
          <w:rFonts w:ascii="Arial" w:hAnsi="Arial" w:cs="Arial"/>
        </w:rPr>
        <w:t xml:space="preserve"> in qualsiasi momento (espulsione dal corso) senza alcuna restituzione della quota versata</w:t>
      </w:r>
    </w:p>
    <w:p w:rsidR="009D0F63" w:rsidRDefault="009D0F63" w:rsidP="009D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INIZIO: MARTEDI' 8 gennaio 2019</w:t>
      </w:r>
    </w:p>
    <w:p w:rsidR="009D0F63" w:rsidRDefault="009D0F63" w:rsidP="009D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dalle ore 16.15 alle ore 17.00</w:t>
      </w:r>
    </w:p>
    <w:p w:rsidR="009D0F63" w:rsidRDefault="009D0F63" w:rsidP="009D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presso la sede della Scuola Media di Caslano</w:t>
      </w:r>
    </w:p>
    <w:p w:rsidR="009D0F63" w:rsidRDefault="009D0F63" w:rsidP="009D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LEZIONI DA UN’ORA A Frs. 60.--</w:t>
      </w:r>
    </w:p>
    <w:p w:rsidR="009D0F63" w:rsidRDefault="009D0F63" w:rsidP="009D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Pagamento in contanti alla prima lezione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TERMINE D’ISCRIZIONE 21 DICEMBRE 2018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Compila il tagliando ed inseriscilo nella bucalettere dell’ASGM Caslano che si trova all’entrata PT dello stabile amministrativo della scuola.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ISCRIZIONE PER ALLIEVI DI </w:t>
      </w:r>
      <w:r w:rsidR="005F2E84">
        <w:rPr>
          <w:rFonts w:ascii="Arial" w:hAnsi="Arial" w:cs="Arial"/>
        </w:rPr>
        <w:t>SECONDA</w:t>
      </w:r>
      <w:r>
        <w:rPr>
          <w:rFonts w:ascii="Arial" w:hAnsi="Arial" w:cs="Arial"/>
        </w:rPr>
        <w:t xml:space="preserve"> – CORSO DI </w:t>
      </w:r>
      <w:r w:rsidR="005F2E84">
        <w:rPr>
          <w:rFonts w:ascii="Arial" w:hAnsi="Arial" w:cs="Arial"/>
        </w:rPr>
        <w:t>MATEMATICA</w:t>
      </w:r>
    </w:p>
    <w:p w:rsidR="009D0F63" w:rsidRDefault="009D0F63" w:rsidP="009D0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(P.F. SCRIVERE IN STAMPATELLO)</w:t>
      </w:r>
    </w:p>
    <w:p w:rsidR="009D0F63" w:rsidRDefault="009D0F63" w:rsidP="009D0F63">
      <w:pPr>
        <w:jc w:val="both"/>
        <w:rPr>
          <w:rFonts w:ascii="Arial" w:hAnsi="Arial" w:cs="Arial"/>
        </w:rPr>
      </w:pP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 DELL’ALLIEVO/A: …………………………………………...…….........…...........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</w:t>
      </w:r>
      <w:r w:rsidR="005F2E84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 xml:space="preserve"> ......………....................………...........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GENITORI: .................................................................................................................................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INDIRIZZO: …………………………………………………………….......................………….…............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GENITORI: .............................................................................................................................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……………………….................................................................................................................</w:t>
      </w:r>
    </w:p>
    <w:p w:rsidR="009D0F63" w:rsidRDefault="009D0F63" w:rsidP="009D0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ALLIEVO/A: ...................................... FIRMA GENITORI: ......................................................</w:t>
      </w:r>
    </w:p>
    <w:p w:rsidR="009D0F63" w:rsidRDefault="009D0F63" w:rsidP="009D0F63">
      <w:pPr>
        <w:jc w:val="both"/>
        <w:rPr>
          <w:rFonts w:ascii="Arial" w:hAnsi="Arial" w:cs="Arial"/>
        </w:rPr>
      </w:pPr>
    </w:p>
    <w:p w:rsidR="00657870" w:rsidRDefault="00657870" w:rsidP="009D0F63">
      <w:pPr>
        <w:jc w:val="both"/>
        <w:rPr>
          <w:rFonts w:ascii="Arial" w:hAnsi="Arial" w:cs="Arial"/>
        </w:rPr>
      </w:pPr>
    </w:p>
    <w:p w:rsidR="00657870" w:rsidRDefault="00657870" w:rsidP="009D0F63">
      <w:pPr>
        <w:jc w:val="both"/>
        <w:rPr>
          <w:rFonts w:ascii="Arial" w:hAnsi="Arial" w:cs="Arial"/>
        </w:rPr>
      </w:pPr>
    </w:p>
    <w:p w:rsidR="00657870" w:rsidRDefault="00657870" w:rsidP="009D0F63">
      <w:pPr>
        <w:jc w:val="both"/>
        <w:rPr>
          <w:rFonts w:ascii="Arial" w:hAnsi="Arial" w:cs="Arial"/>
        </w:rPr>
      </w:pPr>
    </w:p>
    <w:p w:rsidR="00657870" w:rsidRDefault="00657870" w:rsidP="006578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CORSO DI RINFORZO MATEMATICA - SECONDA MEDIA</w:t>
      </w:r>
    </w:p>
    <w:p w:rsidR="00657870" w:rsidRDefault="00657870" w:rsidP="00657870">
      <w:pPr>
        <w:jc w:val="center"/>
        <w:rPr>
          <w:rFonts w:ascii="Arial" w:hAnsi="Arial" w:cs="Arial"/>
          <w:b/>
          <w:sz w:val="32"/>
          <w:szCs w:val="32"/>
        </w:rPr>
      </w:pP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Viene organizzato un corso di lingua tedesca presentato in 10 lezioni a complemento del programma scolastico con lo scopo di ripassare e rinforzare gli argomenti trattati durante l’anno.</w:t>
      </w:r>
    </w:p>
    <w:p w:rsidR="00657870" w:rsidRDefault="00657870" w:rsidP="0065787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Per garantire un migliore svolgimento delle lezioni, verrà ammesso un </w:t>
      </w:r>
      <w:r>
        <w:rPr>
          <w:rFonts w:ascii="Arial" w:hAnsi="Arial" w:cs="Arial"/>
          <w:u w:val="single"/>
        </w:rPr>
        <w:t>numero limitato (max 8) di allievi e verranno prese in considerazione le iscrizioni in ordine cronologico.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di fondamentale importanza che i ragazzi che desiderano iscriversi siano </w:t>
      </w:r>
      <w:r>
        <w:rPr>
          <w:rFonts w:ascii="Arial" w:hAnsi="Arial" w:cs="Arial"/>
          <w:b/>
        </w:rPr>
        <w:t>convinti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dell’utilità</w:t>
      </w:r>
      <w:r>
        <w:rPr>
          <w:rFonts w:ascii="Arial" w:hAnsi="Arial" w:cs="Arial"/>
        </w:rPr>
        <w:t xml:space="preserve"> di un </w:t>
      </w:r>
      <w:r>
        <w:rPr>
          <w:rFonts w:ascii="Arial" w:hAnsi="Arial" w:cs="Arial"/>
          <w:b/>
        </w:rPr>
        <w:t>ripasso</w:t>
      </w:r>
      <w:r>
        <w:rPr>
          <w:rFonts w:ascii="Arial" w:hAnsi="Arial" w:cs="Arial"/>
        </w:rPr>
        <w:t xml:space="preserve"> e che, se accettano di partecipare, dimostrino </w:t>
      </w:r>
      <w:r>
        <w:rPr>
          <w:rFonts w:ascii="Arial" w:hAnsi="Arial" w:cs="Arial"/>
          <w:b/>
        </w:rPr>
        <w:t>serietà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impegno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</w:rPr>
        <w:t>rispetto</w:t>
      </w:r>
      <w:r>
        <w:rPr>
          <w:rFonts w:ascii="Arial" w:hAnsi="Arial" w:cs="Arial"/>
        </w:rPr>
        <w:t xml:space="preserve"> delle </w:t>
      </w:r>
      <w:r>
        <w:rPr>
          <w:rFonts w:ascii="Arial" w:hAnsi="Arial" w:cs="Arial"/>
          <w:b/>
        </w:rPr>
        <w:t>regole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buona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educazione</w:t>
      </w:r>
      <w:r>
        <w:rPr>
          <w:rFonts w:ascii="Arial" w:hAnsi="Arial" w:cs="Arial"/>
        </w:rPr>
        <w:t>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caso in cui tali condizioni non fossero rispettate, </w:t>
      </w:r>
      <w:r>
        <w:rPr>
          <w:rFonts w:ascii="Arial" w:hAnsi="Arial" w:cs="Arial"/>
          <w:b/>
        </w:rPr>
        <w:t>ci riserviamo il diritto di revocare l’iscrizione</w:t>
      </w:r>
      <w:r>
        <w:rPr>
          <w:rFonts w:ascii="Arial" w:hAnsi="Arial" w:cs="Arial"/>
        </w:rPr>
        <w:t xml:space="preserve"> in qualsiasi momento (espulsione dal corso) senza alcuna restituzione della quota versata</w:t>
      </w:r>
    </w:p>
    <w:p w:rsidR="00657870" w:rsidRDefault="00657870" w:rsidP="006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INIZIO: MARTEDI' 8 gennaio 2019</w:t>
      </w:r>
    </w:p>
    <w:p w:rsidR="00657870" w:rsidRDefault="00657870" w:rsidP="006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dalle ore 16.15 alle ore 17.00</w:t>
      </w:r>
    </w:p>
    <w:p w:rsidR="00657870" w:rsidRDefault="00657870" w:rsidP="006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presso la sede della Scuola Media di Caslano</w:t>
      </w:r>
    </w:p>
    <w:p w:rsidR="00657870" w:rsidRDefault="00657870" w:rsidP="006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LEZIONI DA UN’ORA A Frs. 60.--</w:t>
      </w:r>
    </w:p>
    <w:p w:rsidR="00657870" w:rsidRDefault="00657870" w:rsidP="006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Pagamento in contanti alla prima lezione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TERMINE D’ISCRIZIONE 21 DICEMBRE 2018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Compila il tagliando ed inseriscilo nella bucalettere dell’ASGM Caslano che si trova all’entrata PT dello stabile amministrativo della scuola.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ISCRIZIONE PER ALLIEVI DI SECONDA – CORSO DI MATEMATICA</w:t>
      </w:r>
    </w:p>
    <w:p w:rsidR="00657870" w:rsidRDefault="00657870" w:rsidP="006578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(P.F. SCRIVERE IN STAMPATELLO)</w:t>
      </w:r>
    </w:p>
    <w:p w:rsidR="00657870" w:rsidRDefault="00657870" w:rsidP="00657870">
      <w:pPr>
        <w:jc w:val="both"/>
        <w:rPr>
          <w:rFonts w:ascii="Arial" w:hAnsi="Arial" w:cs="Arial"/>
        </w:rPr>
      </w:pP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 DELL’ALLIEVO/A: …………………………………………...…….........…...........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................................................................................. ......………....................………...........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GENITORI: .................................................................................................................................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INDIRIZZO: …………………………………………………………….......................………….…............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GENITORI: .............................................................................................................................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……………………….................................................................................................................</w:t>
      </w:r>
    </w:p>
    <w:p w:rsidR="00657870" w:rsidRDefault="00657870" w:rsidP="0065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ALLIEVO/A: ...................................... FIRMA GENITORI: ......................................................</w:t>
      </w:r>
    </w:p>
    <w:p w:rsidR="009D0F63" w:rsidRDefault="009D0F63" w:rsidP="009D0F63">
      <w:pPr>
        <w:jc w:val="both"/>
        <w:rPr>
          <w:rFonts w:ascii="Arial" w:hAnsi="Arial" w:cs="Arial"/>
        </w:rPr>
      </w:pPr>
    </w:p>
    <w:sectPr w:rsidR="009D0F63" w:rsidSect="00627C1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45" w:rsidRDefault="000D5B45" w:rsidP="00F03741">
      <w:pPr>
        <w:spacing w:after="0" w:line="240" w:lineRule="auto"/>
      </w:pPr>
      <w:r>
        <w:separator/>
      </w:r>
    </w:p>
  </w:endnote>
  <w:endnote w:type="continuationSeparator" w:id="0">
    <w:p w:rsidR="000D5B45" w:rsidRDefault="000D5B45" w:rsidP="00F0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41" w:rsidRPr="0014351D" w:rsidRDefault="00F03741" w:rsidP="00F03741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Assemblea Genitori Scuola Media Caslano - Via Industria 27 - 6987 Caslano</w:t>
    </w:r>
  </w:p>
  <w:p w:rsidR="00F03741" w:rsidRPr="0014351D" w:rsidRDefault="00F03741" w:rsidP="00F03741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e-mail: agsmcaslano@gmail.com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45" w:rsidRDefault="000D5B45" w:rsidP="00F03741">
      <w:pPr>
        <w:spacing w:after="0" w:line="240" w:lineRule="auto"/>
      </w:pPr>
      <w:r>
        <w:separator/>
      </w:r>
    </w:p>
  </w:footnote>
  <w:footnote w:type="continuationSeparator" w:id="0">
    <w:p w:rsidR="000D5B45" w:rsidRDefault="000D5B45" w:rsidP="00F0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41" w:rsidRDefault="00F03741">
    <w:pPr>
      <w:pStyle w:val="Intestazione"/>
    </w:pPr>
    <w:r w:rsidRPr="00F03741">
      <w:rPr>
        <w:noProof/>
        <w:lang w:eastAsia="it-CH"/>
      </w:rPr>
      <w:drawing>
        <wp:inline distT="0" distB="0" distL="0" distR="0">
          <wp:extent cx="2120900" cy="850900"/>
          <wp:effectExtent l="0" t="0" r="12700" b="1270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46"/>
    <w:rsid w:val="00036C1C"/>
    <w:rsid w:val="00067C2B"/>
    <w:rsid w:val="00074A7A"/>
    <w:rsid w:val="000D5B45"/>
    <w:rsid w:val="000D7398"/>
    <w:rsid w:val="0011471E"/>
    <w:rsid w:val="0017386E"/>
    <w:rsid w:val="002841D2"/>
    <w:rsid w:val="002B1892"/>
    <w:rsid w:val="002C2E6F"/>
    <w:rsid w:val="00316F54"/>
    <w:rsid w:val="00325A3D"/>
    <w:rsid w:val="003C1A50"/>
    <w:rsid w:val="003D3CB9"/>
    <w:rsid w:val="00460028"/>
    <w:rsid w:val="004F0F46"/>
    <w:rsid w:val="005279AD"/>
    <w:rsid w:val="00542389"/>
    <w:rsid w:val="005C4265"/>
    <w:rsid w:val="005E33AD"/>
    <w:rsid w:val="005F2E84"/>
    <w:rsid w:val="00623E77"/>
    <w:rsid w:val="00627C1B"/>
    <w:rsid w:val="00657870"/>
    <w:rsid w:val="00693D19"/>
    <w:rsid w:val="006F13C7"/>
    <w:rsid w:val="00844FDD"/>
    <w:rsid w:val="00892956"/>
    <w:rsid w:val="008F4449"/>
    <w:rsid w:val="00903F1E"/>
    <w:rsid w:val="00913D42"/>
    <w:rsid w:val="009145D1"/>
    <w:rsid w:val="009D0F63"/>
    <w:rsid w:val="00AB10AD"/>
    <w:rsid w:val="00B54FBB"/>
    <w:rsid w:val="00B77B2F"/>
    <w:rsid w:val="00C141FF"/>
    <w:rsid w:val="00C64F75"/>
    <w:rsid w:val="00CE287D"/>
    <w:rsid w:val="00DF5186"/>
    <w:rsid w:val="00E928F2"/>
    <w:rsid w:val="00E95B6D"/>
    <w:rsid w:val="00EA576C"/>
    <w:rsid w:val="00F03741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3741"/>
  </w:style>
  <w:style w:type="paragraph" w:styleId="Pidipagina">
    <w:name w:val="footer"/>
    <w:basedOn w:val="Normale"/>
    <w:link w:val="PidipaginaCarattere"/>
    <w:uiPriority w:val="99"/>
    <w:unhideWhenUsed/>
    <w:rsid w:val="00F0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3741"/>
  </w:style>
  <w:style w:type="paragraph" w:styleId="Pidipagina">
    <w:name w:val="footer"/>
    <w:basedOn w:val="Normale"/>
    <w:link w:val="PidipaginaCarattere"/>
    <w:uiPriority w:val="99"/>
    <w:unhideWhenUsed/>
    <w:rsid w:val="00F0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2904-BA7F-4E37-B379-3DDEE97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91F22456</Template>
  <TotalTime>1</TotalTime>
  <Pages>2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Comisetti</dc:creator>
  <cp:lastModifiedBy>Lara Brosi</cp:lastModifiedBy>
  <cp:revision>2</cp:revision>
  <cp:lastPrinted>2018-11-17T10:48:00Z</cp:lastPrinted>
  <dcterms:created xsi:type="dcterms:W3CDTF">2018-12-14T08:13:00Z</dcterms:created>
  <dcterms:modified xsi:type="dcterms:W3CDTF">2018-12-14T08:13:00Z</dcterms:modified>
</cp:coreProperties>
</file>